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1"/>
        <w:gridCol w:w="3969"/>
      </w:tblGrid>
      <w:tr w:rsidR="00D203AB" w:rsidTr="00630828">
        <w:trPr>
          <w:cantSplit/>
          <w:trHeight w:val="1985"/>
        </w:trPr>
        <w:tc>
          <w:tcPr>
            <w:tcW w:w="5671" w:type="dxa"/>
            <w:tcBorders>
              <w:bottom w:val="single" w:sz="4" w:space="0" w:color="auto"/>
            </w:tcBorders>
          </w:tcPr>
          <w:p w:rsidR="00D203AB" w:rsidRDefault="00D203AB">
            <w:pPr>
              <w:pStyle w:val="Doknamn"/>
              <w:keepNext/>
              <w:widowControl w:val="0"/>
            </w:pPr>
            <w:r>
              <w:t>Andelstalsläng</w:t>
            </w:r>
            <w:r w:rsidR="007A2CCC">
              <w:t>d</w:t>
            </w:r>
          </w:p>
          <w:p w:rsidR="00D203AB" w:rsidRDefault="00A332DE">
            <w:pPr>
              <w:pStyle w:val="Datum"/>
              <w:keepNext/>
              <w:widowControl w:val="0"/>
            </w:pPr>
            <w:bookmarkStart w:id="0" w:name="Datum"/>
            <w:bookmarkEnd w:id="0"/>
            <w:r>
              <w:t>2023</w:t>
            </w:r>
            <w:r w:rsidR="002C1F47">
              <w:t xml:space="preserve"> </w:t>
            </w:r>
          </w:p>
          <w:p w:rsidR="00D203AB" w:rsidRDefault="00D203AB">
            <w:pPr>
              <w:pStyle w:val="nrrrubrik"/>
              <w:widowControl w:val="0"/>
            </w:pPr>
            <w:r>
              <w:t>Ärendenummer</w:t>
            </w:r>
          </w:p>
          <w:p w:rsidR="00D203AB" w:rsidRDefault="00A332DE">
            <w:pPr>
              <w:pStyle w:val="nr"/>
              <w:widowControl w:val="0"/>
            </w:pPr>
            <w:bookmarkStart w:id="1" w:name="Ärendenr"/>
            <w:bookmarkEnd w:id="1"/>
            <w:r>
              <w:t>K17550</w:t>
            </w:r>
          </w:p>
          <w:p w:rsidR="00D203AB" w:rsidRDefault="00D203AB">
            <w:pPr>
              <w:pStyle w:val="Handlggare"/>
              <w:widowControl w:val="0"/>
            </w:pPr>
            <w:r>
              <w:t>Förrättningslantmätare</w:t>
            </w:r>
          </w:p>
          <w:p w:rsidR="00D203AB" w:rsidRDefault="00A332DE">
            <w:pPr>
              <w:pStyle w:val="Handlnamn"/>
              <w:widowControl w:val="0"/>
            </w:pPr>
            <w:bookmarkStart w:id="2" w:name="Förrslm"/>
            <w:bookmarkEnd w:id="2"/>
            <w:r>
              <w:t>Åsa Fernström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203AB" w:rsidRDefault="00D203AB">
            <w:pPr>
              <w:pStyle w:val="Sida"/>
              <w:keepNext/>
              <w:framePr w:wrap="around"/>
              <w:widowControl w:val="0"/>
            </w:pPr>
          </w:p>
        </w:tc>
      </w:tr>
    </w:tbl>
    <w:p w:rsidR="00AB2CE4" w:rsidRPr="00AB2CE4" w:rsidRDefault="00AB2CE4" w:rsidP="00AB2CE4">
      <w:pPr>
        <w:pStyle w:val="Dold"/>
        <w:rPr>
          <w:color w:val="0000FF"/>
          <w:sz w:val="24"/>
          <w:szCs w:val="24"/>
        </w:rPr>
      </w:pPr>
      <w:r w:rsidRPr="00AB2CE4">
        <w:rPr>
          <w:b/>
          <w:color w:val="0000FF"/>
          <w:sz w:val="24"/>
          <w:szCs w:val="24"/>
        </w:rPr>
        <w:t>OBS!</w:t>
      </w:r>
      <w:r w:rsidRPr="00AB2CE4">
        <w:rPr>
          <w:color w:val="0000FF"/>
          <w:sz w:val="24"/>
          <w:szCs w:val="24"/>
        </w:rPr>
        <w:t xml:space="preserve"> Bara registerenheter som ingår i berörkretsen skickas från Trossen. Andelstal för Byggnad, Anläggning m.fl. måste skrivas in av handläggaren.</w:t>
      </w:r>
    </w:p>
    <w:tbl>
      <w:tblPr>
        <w:tblW w:w="9212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1409"/>
        <w:gridCol w:w="260"/>
        <w:gridCol w:w="1588"/>
        <w:gridCol w:w="2405"/>
        <w:gridCol w:w="284"/>
        <w:gridCol w:w="1669"/>
        <w:gridCol w:w="1588"/>
      </w:tblGrid>
      <w:tr w:rsidR="00A60061" w:rsidTr="00A60061">
        <w:trPr>
          <w:gridAfter w:val="6"/>
          <w:wAfter w:w="7794" w:type="dxa"/>
          <w:cantSplit/>
        </w:trPr>
        <w:tc>
          <w:tcPr>
            <w:tcW w:w="1418" w:type="dxa"/>
            <w:gridSpan w:val="2"/>
          </w:tcPr>
          <w:p w:rsidR="00A60061" w:rsidRDefault="00A60061" w:rsidP="000C06AE">
            <w:pPr>
              <w:pStyle w:val="Tabell-sidrub1"/>
            </w:pPr>
            <w:r w:rsidRPr="000C06AE">
              <w:t>Ärende</w:t>
            </w:r>
          </w:p>
        </w:tc>
      </w:tr>
      <w:tr w:rsidR="00A60061" w:rsidTr="00A60061">
        <w:tblPrEx>
          <w:tblCellMar>
            <w:left w:w="71" w:type="dxa"/>
            <w:right w:w="71" w:type="dxa"/>
          </w:tblCellMar>
        </w:tblPrEx>
        <w:trPr>
          <w:gridAfter w:val="3"/>
          <w:wAfter w:w="3541" w:type="dxa"/>
          <w:cantSplit/>
        </w:trPr>
        <w:tc>
          <w:tcPr>
            <w:tcW w:w="1418" w:type="dxa"/>
            <w:gridSpan w:val="2"/>
          </w:tcPr>
          <w:p w:rsidR="00A60061" w:rsidRDefault="00A60061">
            <w:pPr>
              <w:pStyle w:val="Tabell-sidrubrik"/>
              <w:keepNext/>
              <w:widowControl w:val="0"/>
              <w:spacing w:before="60" w:after="240"/>
            </w:pPr>
          </w:p>
        </w:tc>
        <w:tc>
          <w:tcPr>
            <w:tcW w:w="4253" w:type="dxa"/>
            <w:gridSpan w:val="3"/>
          </w:tcPr>
          <w:p w:rsidR="00A60061" w:rsidRPr="00A332DE" w:rsidRDefault="00A60061" w:rsidP="000C06AE">
            <w:pPr>
              <w:pStyle w:val="Kommun"/>
            </w:pPr>
            <w:r w:rsidRPr="000C06AE">
              <w:t xml:space="preserve">Kommun: </w:t>
            </w:r>
            <w:bookmarkStart w:id="3" w:name="Kommun"/>
            <w:bookmarkEnd w:id="3"/>
            <w:r>
              <w:t>Karlskrona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gridAfter w:val="4"/>
          <w:wBefore w:w="9" w:type="dxa"/>
          <w:wAfter w:w="5946" w:type="dxa"/>
          <w:cantSplit/>
          <w:tblHeader/>
        </w:trPr>
        <w:tc>
          <w:tcPr>
            <w:tcW w:w="1669" w:type="dxa"/>
            <w:gridSpan w:val="2"/>
            <w:tcBorders>
              <w:top w:val="single" w:sz="6" w:space="0" w:color="808080"/>
            </w:tcBorders>
          </w:tcPr>
          <w:p w:rsidR="00A60061" w:rsidRPr="002F77C3" w:rsidRDefault="00A60061" w:rsidP="00A332DE">
            <w:pPr>
              <w:spacing w:before="60" w:after="60"/>
              <w:jc w:val="right"/>
              <w:rPr>
                <w:sz w:val="20"/>
              </w:rPr>
            </w:pPr>
            <w:bookmarkStart w:id="4" w:name="Nybildad"/>
            <w:bookmarkEnd w:id="4"/>
            <w:r w:rsidRPr="002F77C3">
              <w:rPr>
                <w:sz w:val="20"/>
              </w:rPr>
              <w:t>Andelstal</w:t>
            </w:r>
          </w:p>
        </w:tc>
        <w:tc>
          <w:tcPr>
            <w:tcW w:w="1588" w:type="dxa"/>
            <w:tcBorders>
              <w:top w:val="single" w:sz="6" w:space="0" w:color="808080"/>
            </w:tcBorders>
          </w:tcPr>
          <w:p w:rsidR="00A60061" w:rsidRPr="002F77C3" w:rsidRDefault="00A60061" w:rsidP="00A332DE">
            <w:pPr>
              <w:spacing w:before="60" w:after="60"/>
              <w:jc w:val="right"/>
              <w:rPr>
                <w:sz w:val="20"/>
              </w:rPr>
            </w:pPr>
            <w:r w:rsidRPr="002F77C3">
              <w:rPr>
                <w:sz w:val="20"/>
              </w:rPr>
              <w:t>Summa andelstal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bottom w:val="single" w:sz="6" w:space="0" w:color="808080"/>
              <w:right w:val="nil"/>
            </w:tcBorders>
          </w:tcPr>
          <w:p w:rsidR="00A60061" w:rsidRPr="002F77C3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  <w:bookmarkStart w:id="5" w:name="Fastighet"/>
            <w:bookmarkEnd w:id="5"/>
            <w:r>
              <w:rPr>
                <w:rFonts w:ascii="Book Antiqua Fet" w:hAnsi="Book Antiqua Fet"/>
                <w:b/>
                <w:noProof/>
              </w:rPr>
              <w:t>Kommun: KARLSKRONA</w:t>
            </w:r>
          </w:p>
        </w:tc>
        <w:tc>
          <w:tcPr>
            <w:tcW w:w="1669" w:type="dxa"/>
            <w:tcBorders>
              <w:bottom w:val="single" w:sz="6" w:space="0" w:color="808080"/>
            </w:tcBorders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  <w:bookmarkStart w:id="6" w:name="Andesltal"/>
            <w:bookmarkEnd w:id="6"/>
          </w:p>
        </w:tc>
        <w:tc>
          <w:tcPr>
            <w:tcW w:w="1588" w:type="dxa"/>
            <w:tcBorders>
              <w:bottom w:val="single" w:sz="6" w:space="0" w:color="808080"/>
            </w:tcBorders>
          </w:tcPr>
          <w:p w:rsidR="00A60061" w:rsidRPr="002F77C3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bookmarkStart w:id="7" w:name="SaAndelstal"/>
            <w:bookmarkEnd w:id="7"/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Carl-Gustaf Jansson, andel 4/5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John Ingemar Lundqvist,s dödsbo, andel 1/5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Evy Maria Pettersson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1:30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Kerstin Olsson,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Hans-Olof Olsson,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1:31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Jeanette Ekenström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1:32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Ulf Bengt-Gunnar Petersson,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Brigitte Anita Margareta Petersson,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1:33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Gustafsson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1:34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Kaj Eve Rubensson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1:37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Torbjörn Petersson,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Magnus Petersson,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1:38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Ulf Albertsson,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Brita Albertsson,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1:39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Gertsson,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Gertsson,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1:44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Frida Olander,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David Johansson,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1:47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Medelberg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1:48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Ingemar Lindén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1:49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Hillevi Granebring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1:51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Tor Petersson, andel 2/5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Madeleine Saarnak, andel 3/5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1:54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Henrik Ljungqvist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1:55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1:56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1:57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Malin Nina Elisabeth Magnusson,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 Hansson,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1:58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Fanny Nilsson,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Daniel 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1:59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Birgit Margareta Åkesson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1:69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Bystedt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1:72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Jeanette Ekenström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1:73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1:77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Berit Karlsson,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Nils Alexander Linnér,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Bengt Karlsson,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Elvira Linnér, andel 1/4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1:79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Björn Rosander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1:81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Christina Martinsson,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 Thörnqvist,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1:82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Anneli Christine Laursen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1:85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Ingrid Hallberg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1:87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Agneta Pettersson, andel 2/3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Susanne Oswald, andel 1/3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1:89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1:92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Rasmus Gylling,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Annie Olsson,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1:94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Urban Uno Cenny Holmberg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1:99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Kim Sandberg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1:100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Susanne Magnusson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1:102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Lisbeth Evy Margareta Johnsson,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Gösta Johnsson,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1:105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Katrin Fridlund,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Peter Fridlund,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1:106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Roger Eriksson,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Annica Roos-Eriksson,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1:107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Davis Rodny Valentin Svensson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1:108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Kerstin Agnete Lindström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1:110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Peter Ottosson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1:111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Gunvor Thiel,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Erich Thiel,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1:112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Kent-Åke Christer Svensson,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Linda Persson,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1:113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Ingabritt Andersson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1:114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Mona Nilsson,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Liljekvist,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1:115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Lillemor Anne-Margarete Nilsson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1:116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Björn Vesterholm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1:119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Ann-Brit Lussi,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Widenqvist, andel 1/6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Arvid Widerberg, andel 1/6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Axel Viderberg, andel 1/6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1:120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 Nilsson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1:121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Ewa Bergström,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Mats Robert Bergström,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1:122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Sofie Gustafsson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1:123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Kerstin Lineskär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1:124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Ida Åman,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Kristoffer Åman,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1:125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Hermann Koch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1:126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Carl-Gustaf Jansson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1:127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Gullvig Tegstam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1:128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Maritta Svensson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1:130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Gustafsson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1:131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Patric Velin,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Jeanett Velin,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1:132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Karin Dovstad, andel 11/20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Börje Dovstad, andel 9/20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1:135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Margit Ann-Britt Lindén-Ljungqvist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1:136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Jane Bjurhem,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Martin Bjurhem,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1:137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Annie Lindén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1:141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Carl-Gustaf Jansson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1:142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 Zander,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Eskil Zander,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1:143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1:144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 Olausson,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Maria Olausson,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1:145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Anders Christer Lindén,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Susanne Lindén,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1:146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Tobias Svensson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1:147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Ruben Holmesson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1:148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Ulla-Carin Nilsson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1:149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Sonia Christine Cave,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Philip Neil Cave,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1:150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Alice Hallén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1:152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Mattias Wedelsbäck,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Ingemar Olsson,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1:155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Martin Elmberg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1:156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Sofia Moutacim-Eriksson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1:157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Annika Månsson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1:158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Peter Ottosson,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Marie Ottosson,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1:159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Christina Berup-Larsson,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Mats Larsson,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1:160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Jakobsson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1:161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Elsa Altefur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1:162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Cecilia Malmborg,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Mikael Malmborg,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1:163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Lundqvist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1:164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1:165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1:166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Helen Johnsson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1:167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1:168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Bo Silfverberg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1:169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Febe Rakel Jonasson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1:170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Elin Vesterholm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1:171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Margit Ann-Britt Lindén-Ljungqvist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1:172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Marcus Comazzi,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Marie Comazzi,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1:173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Jonas Axelsson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1:174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Linus Sjöblom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1:175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Gunvor Edit Irene Larsson,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Erik Larsson,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1:176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Anton Aronzon,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Belinda Stefansdotter,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1:177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Siv Birgit Margareta Fransson,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Frans Arne Seved Fransson,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1:178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Helga Gunnel Yvonne Larsson,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Jan-Åke Larsson,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1:182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Marie-Louise Hammar,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Hans-Christer Thomas Hoffstedt,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1:183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Britt Gunilla Åkesson,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Inger Elisabeth Fredriksson,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0,4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1:184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Gunborg Lilian Andersson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1:189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Bo Olsson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1:194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Erik Larsson,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Katarina Birath,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1:196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Hanna Charlott Håkansson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1:197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Kent Karl Christer Börjesson,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Roy Bruno Andreas Börjesson,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Carola Jonasson,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Ethel Börjesson, andel 1/4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1:199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Joakim Thiel,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Jessica Thiel,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1:200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Gunvor Thiel,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Erich Thiel,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1:203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Johansson,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Annelie Johansson,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1:205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Henrik Ljungqvist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1:206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Uno Lennart Gustafsson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1:207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Ing-Britt Marianne Olsson,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Nils-Erik Arnold Olsson,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1:208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 Börje Lennart Svensson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1:209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Roine Bystedt,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Annika Bystedt,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1:210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Elisabeth Hallström,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 Hallström,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1:211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Ulla-Britt Petersson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1:212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Maria Smedberg,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Stefan Smedberg,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1:213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Gunilla Svensson,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Lena Backman,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1:214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Evy Maria Pettersson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1:215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1:216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Malin Nina Elisabeth Magnusson,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 Hansson,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1:217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Rolf Uno Sixten Hasselkvist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1:218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Björn Rosander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1:219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Anne-Christine Kallkopf,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Kent Kallkopf,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1:220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Gudrun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Lennart 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1:221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1:222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Christian Johansson,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Jenny Sjöstedt,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1:223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 Nilsson,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Kristina Nilsson,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1:224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Gunvor Ingalill Jakobsson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1:225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1:226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Nicklas Sandberg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1:227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E.On Sverige Aktiebolag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1:228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Carl-Gustaf Jansson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1:229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Jerry Sven-Erik Axelsson,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Inga-Lill Axelsson,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1:230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Markus Hallén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1:231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Rolf Göte Henry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Åse-Liv 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1:232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1:233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Mikael Skog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1:234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Kristian Gustafsson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1:235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Christoffer Vesterholm,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Amanda Vesterholm,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1:236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Helena Gustavsson,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Peter Rosén,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1:237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Gunborg Lilian Andersson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1:238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Jenny-Ann Petersson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1:239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1:240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Lagerström,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Magnus Lagerström,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1:241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Medin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1:242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Jarl Erling Erikssons Dödsbo,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Anita Sigun Anne-Marie Eriksson,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1:243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Louise Söderberg,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 Söderberg,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1:245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Olle David Anders Palmér,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Berit Eva Mariann Palmér,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1:246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 xml:space="preserve"> Agnes Nilssons Dödsbos dödsbo,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Gustaf Robert Nilssons  Dödsbos dödsbo,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 xml:space="preserve">Henrik Vilhelm Nilssons  Dödsbos dödsbo, </w:t>
            </w:r>
            <w:r>
              <w:rPr>
                <w:noProof/>
              </w:rPr>
              <w:br/>
              <w:t xml:space="preserve">          andel 1/3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1:247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Anneli Christine Laursen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1:249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Anneli Christine Laursen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1:250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Ina Petersson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1:251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Stefan Nilsson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1:252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Lola Barbro Maria Johansson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1:253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Sonja Kerstin Maria Lindéns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1:254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Håkansson,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Helén Håkansson,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1:255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Lena-Britt Norberg,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Stefan Norberg,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1:256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Sandra Martinsson Casadei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1:257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Sven Åke Hallén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1:258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Gert Hallén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1:259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Helen Johnsson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1:260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Jim Möller,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Möller,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1:261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Peter Gustafsson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1:262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Hillevi Granebring,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Gustav Robert Granebring,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1:263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Marie-Louise Hammar,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Anette Hammar-Silvergran,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1:264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Coop Syd Ekonomisk Förening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1:265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Diana Iréne Persson-Möller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1:266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Lena Westerholm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1:267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Dennis Wattrup,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Therése Stiber-Wattrup,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1:268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Johanna Albertsson,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Robin Andersson,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1:269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Olausson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1:270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Emma Viktoria Lewén,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Rickard Svensson,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1:271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Ingrid Åkerman,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Mats Åkerman,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1:272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Rune Ottosson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1:273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Kristoffer Törnström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1:274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Andreas Lindberg,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Josefine Larsson,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1:275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Martin Merkel,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Hanna Merkel,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1:276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Nilsson,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Olof Nilsson,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1:277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Carina Svensson,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Svensson,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1:278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Jens Andersson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1:279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Bengt Arne Gunnar Ståleberg,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Siv Eleonora Ståleberg,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1:280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 Björk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1:281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Veronika Mårtensson,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Fredrik Mårtensson,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1:282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Linda Gustafsson,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André Gustafsson,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1:283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Daniel Hägerstrand,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Ulrika Hägerstrand,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1:284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Britt-Marie Lindberg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1:285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Maria Edvinsson,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Tobias Edvinsson,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1:286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Peter Ottosson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1:287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Irene Lundvall,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Östling,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1:288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Randi Inselseth-Lemhag,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Lemhag,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1:289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Stefano Ljungkvist Casadei,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Sandra Martinsson Casadei,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1:290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Annette Johansson-Åstrand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1:291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Bostadsrättsföreningen Solgläntan, H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1:292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Sjögren,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Christian Sjögren,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1:293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Jonas Åberg,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Malin Åberg,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1:294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Ulf Andersson,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Andersson-Östsjö,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1:295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Poul Karlsson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1:296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Martina Ottosson,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Kristian Gustafsson,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1:297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Tommy Andersson,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Carina Helene Andersson,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1:298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Sandra Jakobsson,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Mikael Jakobsson,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1:299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Mikael Svensson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1:300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Viktorsson,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Sandra Viktorsson,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1:301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Niklas Hoeck,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Camilla Hoeck,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1:302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Bostadsrättsföreningen Solgläntan, H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10,9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1:303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AB Karlskronahem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1:304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Ulf Birger Hultman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1:305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Ola Sandberg,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Christina Sandberg,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1:306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Peter Jonsson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1:307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Linda Börjesson,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Mattias Börjesson,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1:308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Ted Börnesson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1:309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Bostadsrättsföreningen Fiskaren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10,9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1:310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Slånbärsvägen Fastighets Ab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10,9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1:311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Malin Lindeberg,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Andreas Silfverberg,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1:312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Anne-Louise Bakker,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Lammert Bakker,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1:313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Alexandra Olausson,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Håkan Stenström,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1:314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1:315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Marie Geiverz,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Kenny Geiverz,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1:316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Marie Johansson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1:317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Sofie Persson,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Marcus Andersson,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1:318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Michelle Sandberg,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André Sandberg,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1:319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Stefan Johansson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1:320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Niklas Johansson,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Isabelle Bystedt,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1:321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Merkel Fastigheter Ab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9,7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1:322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Merkel Fastigheter Ab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9,7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1:323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 Blomgren,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Jenny Kretz,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1:324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Tommy Kaj-Åke André Gustafsson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1:325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Marielle Lindberg,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Stefan Engdahl,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1:327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Louise Petersson,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Kristian Nilsson,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1:328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Louise Petersson,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Kristian Nilsson,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1:329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Mattias Eknefelt,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Robine Eknefelt,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1:330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Uno Lennart Gustafsson,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Ronny Karl Edvard Gustafsson,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Tommy Kaj-Åke André Gustafsson, andel 1/4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Ingeskog,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Jenny Martinsson,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2:21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Jens 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2:26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2:29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2:30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Tina Engvall,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Engvall,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2:32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Gordon Karlsson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2:33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Gordon Karlsson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2:37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Roger Anders Reinhold Abrahamsson,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Elin Birgitta Abrahamsson,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2:39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Anneli Sandberg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2:40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Maria Sofia Viktoria Olssons  Dödsbos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2:41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Gerry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Carina Mårtensson-Karlsson,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2:42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Åsa Wasing,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Lars Åke Persson,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2:43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Olof Jonasson, andel 1/6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Erik Oskar Edvin Jonassons  Dödsbos dödsbo, andel 1/6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Sven Erik Jonasson, andel 1/6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 xml:space="preserve"> Berit Elisabeth Jonssons Dödsbos dödsbo, andel 1/6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 xml:space="preserve"> Märta Febe Maria Jonassons Dödsbos dödsbo, andel 1/6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Patrik Jonsson, andel 1/18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Samuel Bäckrud, andel 1/18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Camilla Alexandra Blais, andel 1/18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2:46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Sofia Merkel,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 Ola Mathias Merkel,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2:47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Paul Anders Leo Turesson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2:48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Paul Anders Leo Turesson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2:50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Evy Maria Pettersson, andel 1/5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Owe Ingmar Olsson, andel 1/5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Lennart Ådán, andel 1/5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Kjell Roland Östen Olsson, andel 1/5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Asta Inger Viola Anderssons  Dödsbos dödsbo, andel 1/5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2:51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Häljebols Skog Berg Konsult Ab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2:52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Häljebols Skog Berg Konsult Ab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2:53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Göran Abrahamsson, andel 1/6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Plantin-Svensson,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Carina Abrahamsson, andel 1/6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Gunnar Bengt Yngve Svensson, andel 1/3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2:54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Tomas Olsson, andel 2/9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Lilian Maria Hansson,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Olsson Skiffers, andel 2/9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Sven Anders Olsson, andel 2/9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2:55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Alf Göran Alexandersson,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Gertrud Marita Alexandersson,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2:57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Mattias Netz,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Petra Åkesson,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Nicklas Åkesson, andel 1/3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2:58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Torbjörn Lindén,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Anette Robertsson,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2:59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Lillemor Carola Nilsson,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Jörgen Nilsson,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2:64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Jessica Stenmark,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Simon Hansson,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2:65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Gerry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Carina Mårtensson-Karlsson,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2:66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Petter Lund,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Jessica Isaksson,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2:69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Hanna Charlott Håkansson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2:72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Sven Georg Andreasson,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Carina Andreasson,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 xml:space="preserve"> Anna Lisa Svenssons Dödsbos dödsbo,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 xml:space="preserve"> Lissi Anita Gunbor Svenssons Dödsbos dödsbo, andel 1/4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2:74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Malkolm Andersson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2:75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Sven Ivan Percyvall Karlsson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2:79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Gösta Carlsson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2:81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Magnhild Holm,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Gunnar Holm,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2:82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Lilla Hawaii Servicebutik Ab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2:85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Sven Johan Peterssons  Dödsbos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2:86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Erik Vesterholm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2:87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 xml:space="preserve"> Aron Nilssons Dödsbos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2:88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Anne-Christine Kallkopf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2:89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Stig Johansson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2:90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Rose-Marie Sandin,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Tommy Sandin,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2:91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, andel 1/7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Stig Johansson, andel 1/7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Erik Nilssons  Dödsbos dödsbo, andel 1/7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Anne-Christine Kallkopf, andel 1/7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, andel 1/7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Aron Nilssons dödsbo, andel 2/7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2:92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Siri Månsson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2:94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2:95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Betaniaförsamlingen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2:96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Betaniaförsamlingen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2:97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 Erik Persson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2:98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Hanna Charlott Håkansson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2:99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Börje Petersson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2:100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Anneli Sandberg,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Göran Reinhold Sandberg,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2:101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Shahin Motavalli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2:102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Åke Gunnar Jakobsson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2:103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Siri Månsson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2:104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2:105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Kennert Sigvard Leopold Sjöstrand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2:106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Lars-Åke Hjalmar Sjökvist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2:107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Kevin Stråhlin,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Rundqvist-Stråhlin,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2:108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Malin Gustafsson,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Anette Holmberg,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2:109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Sven-Erik Svensson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2:112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Hanna Marie Andreasson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2:113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Sarah Lanér,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Daniel Sjögren,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2:114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Nils Ivan 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2:115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Kjell Otto Gustafsson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2:116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Lilla Hawaii Servicebutik Ab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2:117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Jens 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2:118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Jörgen Smit,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Maria Ulan,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2:119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Herbert Kjell Roland Olsson,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Kennet Svensson,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2:120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2:122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Carina Turesson,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Andreas Turesson,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2:123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Morgan Wulff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2:124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Elzbieta Kadelska,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Grzegorz Kadelski,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2:125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Åke Jönsson,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Cajsa Jönsson,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2:126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Margret Thelin,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Erik Thomas Thelin,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2:127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Anette Holmberg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2:128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Pontus Sjöstrand,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Pernilla Sjöstrand,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2:129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Andreas Axén,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Sofie Martinsson,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Davis Rodny Valentin Svensson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3:21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Daniel Karlsson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3:22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Christopher Wiggins,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Kristina Wiggins,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3:27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Gunnel Jansson,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3:28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Krzysztof Matula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3:29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Tisaratmi Rundgren,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Mats Lennart Rundgren,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3:33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Margit Lisbeth Träff,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Gunnar Träff,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3:34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Uno Lennart Gustafsson,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Ronny Karl Edvard Gustafsson,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Tommy Kaj-Åke André Gustafsson, andel 1/4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3:36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Andrea Christine Elisabeth Petersson,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Marcus Petersson,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3:37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Sigrid Sissa Valbo Svenssons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3:38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Barbro Birgitta Petersson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3:39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Evabritt Svensson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3:41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 xml:space="preserve"> Edith Vivan Gustafsson Svenssons Dödsbos dödsbo,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 xml:space="preserve"> Bror Charles Brorssons Dödsbos dödsbo,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3:42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Tord Jan Gerhard Karlsson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3:44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 Oskar Olssons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3:46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 xml:space="preserve"> Johanna Åkessons Dödsbos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3:50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Nils Svenssons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3:53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Victoria Carlsson Wahlgren,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Niclas Wahlgren,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3:54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Björn Rosander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3:55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Kajsa Monika Maria von Dahn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3:57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Karl-Fredrik Martin Fredriksson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3:61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Häljebols Skog Berg Konsult Ab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3:62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Häljebols Skog Berg Konsult Ab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3:65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Thomas Åberg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3:66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Andrea Christine Elisabeth Petersson,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Marcus Petersson,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3:68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Emil Lang,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Sanna Lang,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3:69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Thomas Danhall,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Åsa Danhall,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3:70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 Sandberg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3:71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Naturvårdsverket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3:72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Thorbjörn Jahn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3:78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Thomas Åberg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3:79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Emily Manning,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Erik Petermann,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3:80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3:81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Gunnel Jansson,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3:82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Davis Rodny Valentin Svensson,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Berit Iréne Henrietta Brandin,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3:83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Lillemor Anne-Margarete Nilsson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3:84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Davis Rodny Valentin Svensson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3:85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Michael Johansson,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Karin Johansson,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3:86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Gösta Christer Gustavsson,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Rose-Marie Linnéa Gustavssons  Dödsbos dödsbo,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3:87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Patrick Karlsson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3:88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Gunilla Maria Gullin, andel 1/6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Gunnel Margareta Olsson, andel 1/9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Thomas Larsson, andel 1/36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Rikard Larsson, andel 1/36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Söderlund, andel 1/9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Gustaf Gunnar Leissner, andel 1/36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Vanja Irma Maria Hammar, andel 1/12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Henrik Rosendahl, andel 1/18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Sara Toth-Egetö, andel 1/18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Anneli Sandberg, andel 1/3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3:89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Tim Svensson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3:90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Nils Gottfrid Olssons Dödsbos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3:91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Tim Svensson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3:92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Gunvor Thiel,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Erich Thiel,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3:93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3:95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Britt Inger Ann-Krestin Sturesson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3:96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Mona Mårtensson,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Mårtensson,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3:97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Linnéa Grönqvist,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Johansson,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3:98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Dennis Sjöblom,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Elvira Selander,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3:99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Bengt Åke Åberg,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Linda Anna-Karin Åberg,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3:100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Sabine Lindberg,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Hannes Samuelsson,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3:101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Sofia Lindström,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3:102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Magnus Lindoffsson, andel 2/5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Malin Lindoffsson, andel 3/5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3:103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Veronika Mårtensson,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Fredrik Mårtensson,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3:104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Inga-Britt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Jan-Olof 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3:105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Joel Svensson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3:106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Mats Nilsson,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Nilsson,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3:107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Kamdee Moa Oftedal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3:108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Joel Sjölander,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Charlotte Sjölander,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3:109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Heléna Lilja,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David Lilja,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3:110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3:111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Roger Gustafsson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3:112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Hubert Lennart René Sandberg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3:113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Kersti Ingalill Mattsson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3:114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Nils Erik Roland Johansson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3:115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Bo Håkansson,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Marie-Louise Håkansson,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3:116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Maja Andreasson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3:117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Hasse Christer Sennerheim,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Annica Elisabeth Sennerheim,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3:118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Filippa Garnheim,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Markus Garnheim,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3:119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Björn Skarpsvärd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3:120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Lisbeth Ann-Margreth Turesson,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Paul Anders Leo Turesson,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3:121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Sofie Örnfeldt,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Philip Örnfeldt,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3:122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Sven-Erik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Naemi Monika Elisabet 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3:123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Annika Marie-Louise Friman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3:124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Jill Olausson,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Niclas Olausson,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3:125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Ketty Monika Kristina Gustafsson,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Dick Jan Erik Gustafsson,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3:126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Krister Sturesson,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Anita Sturesson,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3:127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Yvonne Anne-Christine Hafsbrandt,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Kenneth Hafsbrandt,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3:128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Johanna Svensson,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Calle 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3:129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Jan-Erik Olofsson,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Barbro Anne-Marie Olofsson,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3:130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Lena Håkansson,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Håkan Lennart Georg Håkansson,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3:131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Marjatta Hujber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3:132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Paul Ingemar Andersson,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Yvonne Lisbeth Margita Andersson,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3:133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Emil Karlsson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3:134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Bengt-Göran Åkesson,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Kerstin Elisabeth Åkesson,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3:135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Simon Gustafsson,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Karolin Gustafsson,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3:136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Dary Ragnhild Gustafsson,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Tommy Kaj-Åke André Gustafsson,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3:137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Kerstin Margareta Monica Gustafsson,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Owe Lennart Gustafsson,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3:138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Björn Lennart Karlsson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3:139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Jörgen Abrahamsson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3:140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Cecilia Malmborg,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Mikael Malmborg,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3:141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Wictor Eliasson,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Sandra Eliasson,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3:142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Olof Karlsson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3:143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Nils Tommy Olsson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3:144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Robin Ekholm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3:145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Cornelia Håkansson,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Johannes Knoll,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3:146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Else-Britt Åstrand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3:147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Britt Gunilla Åkesson,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Gert Åkesson,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3:148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Robert Meland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3:149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Lennart Gustav Olsson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3:150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Michael Bruder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3:151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Bertil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Annette Lindholm-Karlsson,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3:152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Marie Oskarsson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3:153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3:154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Cornelia Håkansson,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Johannes Knoll,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3:155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Peter Ottosson,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Marie Ottosson,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3:156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Jill Olausson,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Socrates Argueta-Abrego,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3:157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Curt Friberg,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Christina Malmberg Friberg,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3:158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 Nilsson,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Zabine Nilsson,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3:159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Therese Månsson,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Henrik Jändel,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3:160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Lengstedt,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Maria Lengstedt,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3:161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Sören Lund,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Lena Lund,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3:162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Jenny Petersson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3:163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Ruben Gunder Daniel Thuresson,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Yvonne Thuresson,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3:164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Lars-Ove Lundquist,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Annika Adelin Lundquist,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3:165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Björn Pettersson,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Helene Petterson,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3:166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3:167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Ann-Christine Lejdeby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3:168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Signhild Elisabet Hultman,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Gert Arne Krister Hultman,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3:169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 Möller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3:170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Elsie Birgitta Fransson,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Bernt Vilhelm Fransson,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3:171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Matilda Sivskär,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Freddie Sivskär,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3:172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Ann-Christine Lejdeby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3:173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Charlotte Cullefors,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Ola Cullefors,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Bernt Olof Vincent Andersson,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Gunilla Andersson, andel 1/4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3:174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Ingrid Margareta Nilsson,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 Olof Vallentin Nilsson,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3:175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Viveka Maria Lindström,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Ing-Marie Sandberg,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3:176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Lina Paasijoki,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Filip Mathiasson,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3:177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Anne-Christine Kallkopf, andel 1/51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Carl Olof Nilssons Dödsbo, andel 1/51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Davis Rodny Valentin Svensson, andel 49/51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3:178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Ulf Erik Ingvar Nilsson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3:179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Sofie Bäckström,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Aine Bäckström,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3:180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Ulf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Eva-Marie 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3:181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Birgitta Marianne Andersson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3:182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Per-Åke Petersson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Tommy Svensson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4:30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Michaela Andersson,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Jim Bertilsson,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4:32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Trygve Andreasson,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 Andreasson,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4:33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4:41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Mats Högelius,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Elisabet Högelius-Hallström,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4:42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Tony Karlsson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4:45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Zoila Liljedal,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Torbjörn Liljedal,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4:46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Ragna Karlssons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4:47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Bengta Olssons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4:59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Angelica Bystedt,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Jonas Bystedt,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4:60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Wvt (Wittsjös Versatile Trade) Ab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4:62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Lisbeth Victoria Björk,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Anders Karlsson, andel 2/3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4:64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Heléne Andersson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4:65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Henrik Johansson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4:68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Joakim Bertilsson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4:69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Hanna Marie Andreasson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4:70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Anette Nilsson,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Torgny Nilsson,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4:71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Pia Anne-Christine Kotzan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4:72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Bror Anders Göran Göransson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4:73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Ingrid Bruze,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Nils Olof Martin Bruze,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4:74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Michaela Andersson,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Jim Bertilsson,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4:76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Mikael Andersson,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Minna Ahonen,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4:80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Carina Abrahamsson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4:81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Yvonne Stegerlind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4:85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Klas-Göran Nilsson,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Katarina Mårtensson,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4:86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Ulf Alve Leonard Lundquist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4:90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Rune Nils Olof H:Son Hammerskog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4:91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Marie Corneliusson-Petersson,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Torbjörn Petersson,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4:94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Kjell Arne Henry Strömberg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4:106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 Larsson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4:109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Valnea Karlsson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4:110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Joakim Hasselkvist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4:113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Annika Wallin-Jalgén,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Jonas Jalgén,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4:114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Hanna Svenssons  Dödsbos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4:122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Hasslö Gymnastik- Och Idrottsförening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4:123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4:125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Abrahamsson,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Britt-Marie Abrahamsson,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Bo Gustavsson,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4:126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Ola Karlsson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4:127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Ingrid Christina Mångård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4:128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Lindberg,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Lindberg,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4:129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Ann-Christine Lejdeby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4:130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Ted Lengstedt,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Lengstedt,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4:131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Morgan Jansson,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Ann-Charlotte Jansson,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4:134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Laila Gullvig Eugenia Engh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4:135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4:138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Marianne Birgitta Ericson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4:139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Gunvor Birgitta Lindberg,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Lennart Lindberg,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4:143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Hasslö Gymnastik- Och Idrottsförening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4:147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Nättraby-Hasslö Församling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4:149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Urban Uno Cenny Holmberg,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Barbro Margareta Fahlén,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4:150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Lindberg,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Carina Lindberg,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4:151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Jhonny Kauppinen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4:152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Joakim Bertilsson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4:154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Ann-Christin Tollstam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4:156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Magnus Jerlmark,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Viktoria Magnusson,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4:157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Sara Högelius,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Högelius,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4:158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Roland Petersson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4:159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Endro,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Christin Endro,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4:160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Anette Larsson,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Mikael Larsson,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4:161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Michael Hesselberg,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Anna-Karin Hesselberg,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4:163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Christian Kimell,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Karin Cecilia Gemzell,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Catherine Brynielsson, andel 1/3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4:164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Pär Håkansson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4:165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Tanja Bergström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4:172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Lena Carlsson,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Carlsson,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4:173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Karin Ingegerd Nilsson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4:174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 Sassner,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Maria Holmkvist-Sassner,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4:181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Stefan Andersson,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Carina Andersson,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4:183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Camilla Wallentinsson,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Kenny Wallentinsson,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4:189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Lengstedt,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Claes Holst,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4:190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Vernersson, andel 2/5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Maria Ravenna-Vernersson, andel 3/5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4:191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Christian Granebring,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Kristine Thorell Granebring,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4:192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Carina Abrahamsson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4:194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Vivi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John 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4:196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4:197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Joakim Hasselkvist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4:200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Haller,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Christina Lindhagen,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4:201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Stina Hellström,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Robert Engström,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4:202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Leif Mattisson,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Monica Almström,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4:205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Magnus Olofsson,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Stefan Olofsson,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4:211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Maria Jephthah,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Marcus Jephthah,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4:217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Magnus Jerlmark,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Viktoria Magnusson,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4:218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Emil Birkestedt,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Helena Birkestedt,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4:219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Robert Nilsson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4:220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 Butfors,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Söderberg,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4:221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Maj Linda Hultgren,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Syster Lilian Juanita Hultgren,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Jack Melvin Tyrone Hultgren, andel 1/3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4:223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Thomas Thiel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4:224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Bengt-Anders Bornéus,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Ann-Marie Lind-Bornéus,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4:226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Anette Larsson,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Mikael Larsson,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4:227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 Larsson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4:228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Evy Maria Pettersson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4:229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Ola Källerudd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4:230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Daniel Ejlefjärd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4:231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Ingrid Christina Mångård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4:232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Morgan Jansson,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Ann-Charlotte Jansson,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4:233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Hasslö Gymnastik- Och Idrottsförening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4:235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Annika Friman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4:236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Bengt-Anders Bornéus,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Ann-Marie Lind-Bornéus,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4:237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Heléne Andersson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4:238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Daniel Hansson,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Madeleine Sätermark,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4:239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Marie Corneliusson-Petersson,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Torbjörn Petersson,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4:240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Gösta Ärnborg,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Bert Jan-Olof Larsson,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4:241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Bert Jan-Olof Larsson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4:242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Georg Albin Jonassons Dödsbos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4:244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Gösta Göranssons Dödsbo,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Manfred Peterssons Dödsbos dödsbo, andel 2/3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4:246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Hasslö Gymnastik- Och Idrottsförening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4:247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Kerstin Vuorinen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4:248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Fredrik Törnqvist,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Maria Levin,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4:249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Klas-Göran Nilsson,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Linda Aghed,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4:250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Nättraby-Hasslö Församling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4:251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Hasslö Församling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4:252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Lena Carlsson,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Carlsson,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4:253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Emil Bolander,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Elin Fäldt,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4:254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Glans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4:255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Sören Ekblad,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Pia Ekblad,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4:256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Katarina Royne,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Björn Royne,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4:258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Nättraby-Hasslö Församling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4:259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Tony Gustafsson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4:260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Plantin-Svensson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4:261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Qvarfordt,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Charlotte Qvarfordt-Holm,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4:262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Strigård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4:263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Lars-Åke Tönne,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Marianne Tönne,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4:264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Rickard Kennemar,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Maria Kennemar,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4:265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Malin Hamn,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Magnus Hamn,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4:266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Lengstedt,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Claes Holst,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4:267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Annika Pärsson,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Pär-Åke Pärssons Dödsbo,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4:268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Thomas Thiel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4:269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Jenvald,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Margarete Jakobsson-Jenvald,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4:270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Marianne Birgitta Ericson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4:271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Viktor Julius Gustafssons  Dödsbos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4:272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Anna-Lena Nilsson,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Stefan Svensson,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4:273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Vivi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John 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4:274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Mats Högelius,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Elisabet Högelius-Hallström,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4:275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Sanna Högelius,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Sherif Hani,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4:276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Ingemar Barrfelt,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Majalisa Hansson,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4:277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Anneli Robertsson,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Roger Robertsson,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4:278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Maria Olsson-Aasen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4:280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Mats Hjalmarsson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4:281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Mikael Eriksson-Åstrand,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Martina Åstrand,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4:282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Lars-Åke Tönne,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Marianne Tönne,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4:283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Clas-Göran Classon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4:284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Lena Karlsson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4:285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Gösta Ärnborg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4:287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Lindberg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4:288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Gunvor Birgitta Lindberg,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Lennart Lindberg,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4:289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Sandberg,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Janet Sandberg,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4:290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Emil Gustafsson,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Matilda Lind,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4:291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Gösta Ärnborg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4:292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Rose Marie Olsson,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Mats Olsson,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4:293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Galina Bengtsson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4:294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Marie Olander-Hägg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4:295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Elisabeth Olsson,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Yli-Rintala,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4:296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Ola Carleke,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Ylva Carleke-Dahl,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4:298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Lindberg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4:299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Fredrik Östewall,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Carolina Olsson,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4:300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Conny Säbom,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Caroline 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4:301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Anette Larsson,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Mikael Larsson,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4:302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Anette Larsson,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Mikael Larsson,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4:303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Roger Karlsson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4:304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Zita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Tony 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4:305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 Aspehed,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Kathrine Aspehed,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4:306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Emmelie Beckholmen,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Lennart Tirén-Beckholmen,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4:307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Susann Karlström,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Marcus Karlström,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4:308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Wvt (Wittsjös Versatile Trade) Ab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4:309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Wvt (Wittsjös Versatile Trade) Ab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4:310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Lovisa Edlund Jönsson,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Johannes Jönsson,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4:311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Ulf Jörgen Fernebrand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4:312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Fredrik Persson,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Malin Hellholm-Karlsson,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4:313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Daniel Sund,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Louise Sund,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Maria Fäldt,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Dag Stig Mikael Fäldt,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5:16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Johansson,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Marina Johansson,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Sven Arne Christer Pettersson,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Inger Birgit Pettersson,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Ingemarsson,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Ingemarsson,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Göran Hellberg,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Madelene Hellberg, andel 1/4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Pernille Rantil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Elna Nilsson,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Ulf Holgersson,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5:30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David Vesterholm,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Johanna Olofsson,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5:31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Nicklas Olsson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5:32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Nils Svenssons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5:36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Carl Henrik Emilsson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5:37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Kenny Glimmefors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5:40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Peter Håkansson,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Emma Sonesson,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5:42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Iréne Christel Maritta Hagegren-Olsson,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Mats Lennart Stefan Olsson,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5:43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Inge Svensson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5:44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Åse Magdalena Bergdahl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5:45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Christoffer Moberg,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Ola Olsson,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Carina Moberg,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Christine Moberg, andel 1/4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5:47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Robin Karlsson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5:48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 Oskar Olssons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5:49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Nils Gottfrid Olssons Dödsbos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5:51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Milla Parmstad,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Jonna Parmstad,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Felina Parmstad, andel 1/3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5:52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Annika Winberg,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Björn Winberg,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Winberg, andel 1/3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5:53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Sven Olof Andreassons  Dödsbos dödsbo, andel 2/3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Viktor Andreasson, andel 1/3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5:54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Oskar Valerius Olssons  Dödsbos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5:55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Maria Olssons  Dödsbos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5:57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Gerda Maria Petterssons Dödsbos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5:63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Therése Olsson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5:64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Therése Olsson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5:65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Stefan Lundin,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Åsa Lundin,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5:66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Bengt Roland Söderström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5:69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5:70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Lönnbro,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Åsa Häggström,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Niklas Lönnbro, andel 1/3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5:71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Lisbeth Victoria Björk,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Anders Karlsson, andel 2/3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5:72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Madelene Karlsson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5:74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Erik Rosén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5:76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Åse Petersen,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Aina Anna Elise Johansson,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5:79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Martin Hultman,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Maria Hultman-Björn,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Ulrika Dahlin,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Ulf Birger Hultman, andel 1/4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5:80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Fredrik Dagsö,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Martina Dagsö,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5:81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 xml:space="preserve"> Leslie Mc Innes Bergmans Dödsbos dödsbo,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Olle Bergman,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5:82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Marita Gunilla Stenbeck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5:83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Thorsson,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Peter Thorsson,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5:88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Jonas Månsson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5:90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Erik Eriksson,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Margit Eva-Birgitta Eriksson,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5:94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Annette Johansson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5:96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Christina Nilsson,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Jörgen Nilsson,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5:101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Lennart Franssons Dödsbo,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Bo Brorsson,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5:103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Lisbeth Svensson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5:104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Tegel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5:105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Barbro Birgitta Petersson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5:106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Charlotte Nilsson,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Fredrik Emilsson,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5:107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Anna-Karin Gabrielsson,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5:114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Sebastian Adelsgård,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Ida Wideblad,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5:115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 xml:space="preserve"> Kerstin Ebon Claessons Dödsbos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5:116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Jessica Loudd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5:117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Bernt Johan Mikael Sundberg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5:118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Christina Eriksson, andel 1/100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Olof Forsman, andel 99/100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5:119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Inge Svensson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5:122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Pernilla Lindqvist,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Per-Henrik Lindqvist,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5:123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Göran Petersson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5:124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Michael Hesselberg,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Anna-Karin Hesselberg,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5:125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Jan-Åke Månsson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5:126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Arne Rudolf Johansson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5:132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Sven Olof Andreassons Dödsbos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5:134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Mikael Gummesson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5:137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Turesson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5:138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Sirkka Heleena Nyström,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Ove Nyström,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5:142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Elsi Gunda-Britt Karlsson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5:145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Rasmus Bystedt,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Tommy Bystedt,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5:146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Tommy Bystedt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5:147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Lars-Olof Arvidsson,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Anna-Lena Bengtsson,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5:148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Bengt-Olof Allan Larsson,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Mona Kajsa-Britt Jakobsson-Larsson,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5:150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Yvonne Margareta Nilsson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5:159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Rose-Marie Kjell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5:160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Marina Olsson Sandegård,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Jörgen Sandegård,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5:164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Agneta Elisabeth Olsson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5:168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Jeanette Viktoria Mårtensson,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Kurt Dennis Mårtensson,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5:169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Petra Gustafsson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5:174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Johansson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5:175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Camilla Erlandsson,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5:177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Margareta Ljunglöf,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Bengt Svensson,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5:178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Stefan Andersson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5:180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Maj-Britt Karlsson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5:181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Annika Stigsson,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Håkan Stigsson,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5:182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Zandra Carlsson,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Alexander Carlsson,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5:184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Christian Landefjäll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5:186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Christian Landefjäll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5:189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Britta Isén-Nordbeck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5:191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Bengt-Olof Allan Larsson,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Mona Kajsa-Britt Jakobsson-Larsson,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5:192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Nils Ove Olsson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5:196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Jonas Månsson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5:200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Helena Svensson,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Nicolas Svensson,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5:202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Kjell-Åke Valentin Fredriksson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5:203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Nicklas Olsson,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Lena Olsson,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5:206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Lilian Andersson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5:207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Göran Petersson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5:208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Sebastian Adelsgård,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Ida Wideblad,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5:209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Frank König Valdemar Viktorsson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5:210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 Lennart Pettersson,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Kirsti Kierulf,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5:213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Bengt Roland Söderström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5:214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Hanna Fröjd,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Jonas Axelsson,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5:215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Inger Ann-Christin Oscarsson,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Leif Bertil Christer Oscarsson,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5:216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Anton Åkessons Dödsbos dödsbo, andel 1/5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Lilian Persson, andel 1/5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Manfred Åkessons Dödsbos dödsbo, andel 1/5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Eli Johan Yngve Åkessons  Dödsbos dödsbo, andel 1/5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Viktoria Olssons Dödsbos dödsbo, andel 1/5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5:217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Edgar Fredriksson,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Katharina Fredriksson,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5:222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Inge Svensson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5:223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Roger Kjell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5:224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Håkan Sandström,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Helene Sandström,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5:227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Björn Fredriksson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5:228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Annelie Widén,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Mikael Gummesson,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5:229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Peter Petersson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5:230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Jimmy Pettersson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5:231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Annelie Johansson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5:232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Marita Anette Birkestedt,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Kenth Stefan Birkestedt,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5:233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Pamela Lizzie Erlandsson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5:234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Fenja Svensson, andel 3/8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Irma Eleonore Svensson, andel 3/8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Ann-Sofia Jonsson, andel 1/4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5:235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Annika Irene Johansson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5:236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Elsi Gunda-Britt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Ingvar Jan Christer 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5:238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Camilla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Peter 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5:239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Peter Rosén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5:240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 Cornfors,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Monika Hellman,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5:241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Rolf Olof Ingmar Johansson,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Lisbeth Margit Kristina Johansson,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5:242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Christina Jönsson,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Kerry Jönsson,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5:243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Milla Parmstad,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Jonna Parmstad,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Felina Parmstad, andel 1/3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5:244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Anette Rantatalo,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Thomas Rantatalo,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5:245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Björn Erik Lennart Lundin,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5:246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Martin Hultman,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Maria Hultman-Björn,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Ulrika Dahlin,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Ulf Birger Hultman, andel 1/4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5:247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Mikael Thuresson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5:248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Lars-Göran Jönsson,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Barbro Ingrid Kristina Jönsson,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5:249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Ulla-Lena Johansson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5:250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Jimmy Pettersson,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Katrin Pettersson,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5:251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Christine Djurberg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5:252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Johan William Åkesson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5:253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Paul Johansson,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Inga Johansson,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5:255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5:256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Christer Vesterholm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5:259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Marco Morin,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Johanna Morin,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5:260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5:262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Tjäder,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Ramona Tjäder,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5:263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Mats Thorell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5:264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Hans-Åke Hansson,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Ann-Mari Elisabet Johansson,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5:265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Ann-Britt Desirée Emilsson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5:266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Ingegärd Karlsson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5:267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Sara Charlotta Terese Mark,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Martin Mark,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5:268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Leif Andergren,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Gunilla Rahm-Andergren,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5:269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Camilla Erlandsson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5:270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Elin Marie Petersson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5:271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Claes-Peter Johansson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5:272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Nina Olsson,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Nicklas Olsson,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5:273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Daniel Jerrhag,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Angelsmark-Jerrhag,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5:274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Ulrica Thysell,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Håkan Thysell,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5:275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Berit Marianne Sörensson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5:276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Göran Jönsson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5:277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Mats Mågård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5:278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Börje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Anette 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5:279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Karl-Erik Svensson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5:280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Eleonore Björnberg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5:281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Susanne Ek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5:282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Ola Svensson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5:283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Lindgren,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Annica Lindgren,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5:284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Bernt Månsson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5:285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Edgar Fredriksson,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Katharina Fredriksson,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5:286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Jens Hedin,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Jenny Hedin,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5:287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Rolf Tommy Christer Petersson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5:288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 Krister Paul Olausson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5:289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Bertil Svensson,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Carola Marianne Svensson,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5:290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Kindstrand,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Nina Bjelke,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5:291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Westerholm,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Teresia Westerholm,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5:292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Katarina Nilsson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5:293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Jesper Schuster,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Linda Schuster,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5:294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Sven Henrik Johansson,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Fredrica Lidman,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5:295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Katarina Ewerlöf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5:296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Sofie Netz,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Björn Nilsson,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5:297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Robert Carlsson,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Fredrik 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5:298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Jesper Hafström,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Matilda Hafström,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5:299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Ida Tagesson,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Mikael Andersson,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5:300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Carina Knöös,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Jesper Knöös,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5:301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Jeanette Östergren,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 Östergren,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5:302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Douglas,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 Douglas,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5:303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Majvi Birgitta Hjelm,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Ulf Georg Robert Hjelm,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Ethel Börjesson, andel 1/12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Hilmer Valentin Åbergs  Dödsbos dödsbo,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Carola Jonasson, andel 1/12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Oskar Valerius Åbergs dödsbo,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Kent Karl Christer Börjesson, andel 1/12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Roy Bruno Andreas Börjesson, andel 1/12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Åsa Wasing,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Lars Åke Persson,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6:18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Martin Hultman,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Maria Hultman-Björn,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Ulrika Dahlin,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Ulf Birger Hultman, andel 1/4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6:19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 Jonsson,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Martin Jonsson,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6:20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Christian Schöön,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Ulrika Cervin,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6:21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Elisabet Pettersson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6:33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Christian Schöön,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Carl Schöön,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6:34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Åsa Wasing,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Lars Åke Persson,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6:35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Åsa Wasing,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Lars Åke Persson,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6:37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Åsa Wasing,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Lars Åke Persson,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6:38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6:43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Febe Rakel Jonasson, andel 1/12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 xml:space="preserve"> Oskar Karlssons Dödsbos dödsbo, andel 1/6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Erik Adolf Karlssons Dödsbo, andel 1/6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Nils Gunnar Karlssons Dödsbo, andel 1/6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Karin Marta Lovisa Karlsson, andel 1/6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Benny Jonassons  Dödsbos dödsbo, andel 1/12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Emmy Marie Samuelssons  Dödsbos dödsbo, andel 1/6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6:45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Nicklas Olsson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6:48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Elisabeth Nyman,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Manoj Kumar Puthia,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6:50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Louise Helgesson,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Tim Zander,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6:51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Vesterholm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6:52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Stefan Svensson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6:54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Nils Gösta Edvard von Bonsdorff,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Birgitta von Bonsdorff,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6:55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Jonas Gustafsson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6:57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Jenny Judit Evelina Karlssons  Dödsbos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6:58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Fredrik Vilhelm Fredriksson, andel 1/10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Dary Ethel Erna Fredriksson, andel 9/10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6:59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Martina Wirbladh,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Tobias 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6:60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Louise Helgesson,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Tim Zander,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6:61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 Braf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6:64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Mikael Jarlelind,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Christine Jarlelind,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6:65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Göte Lennart Nilsson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6:66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Stina-Britt Åberg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6:67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Peter Hane-Weijman,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Elisabet Bäärnhielm-Hane-Weijman,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6:74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Gunilla Nilsson,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Håkan Jonas Iwan Nilsson,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6:75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Dennis Wattrup,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Therése Stiber-Wattrup,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6:76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Elin Gustafsson,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Rasmus Jacobsen,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6:77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Maria Rosander,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Göran Blomqvist,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6:78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Stefan Blom,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Katarina Blom-Jakobsson,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6:79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Christine Inger Marie Lander,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Tomas Persson,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6:80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Tedh Fredriksson,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Julia Andersson,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6:86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Arne Gösta Rodny Nilsson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6:89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Pia Jakobsson-Bergström,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 Bergström,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6:93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Majbritt Iréne Oskarsson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6:94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Edgar Fredriksson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6:95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Mikael Thuresson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6:96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Margit Lisbeth Träff,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Gunnar Träff,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6:97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Åsa Wasing,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Lars Åke Persson,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6:98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Rikard Petersson,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Maj Inger Petersson,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6:99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Inge Erling Kronelind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6:100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Lina Bergström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6:101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Katarina Johansson,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Lennart Åstrand,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6:102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Mona Eriksson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6:103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Asta Barbro Giggie Nilsson,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Jan-Ibert Eugén Samuelsson,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6:104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6:105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Åke Bergqvist,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Monica Bergqvist,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6:106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Jan-Ibert Eugén Samuelsson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6:107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6:108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Carina Larsson,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Göran Larsson,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6:109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Bo Inge Anders Olsson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6:110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Max Michelson,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Marjaana Tienaho,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6:111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Fredrik 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Ann-Charlotte 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6:112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Dag Thure Lennart Petri Thuresson,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Gull-Britt Kristina Thuresson,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6:113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Jens Håkansson,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Emma Håkansson,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6:114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Lola Kristina Gustafsson,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Nils Holger Gustafsson,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6:115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Lola Kristina Gustafsson,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Nils Holger Gustafsson,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6:116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Sandra Israelsson,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Sebastian Olsson,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6:117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Kristina Lindahl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6:118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Anette Helen Elisabeth Fredin-Karlsson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6:119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Lena Gunhild Margareta Klintefors,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Bo Eddy 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6:120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Caroline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Magnus 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6:121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Cecilia Braf,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 Braf,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6:122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Tommy Åberg,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Barbro Ottosson,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6:123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Thomas Svensson,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Charlotte Svensson,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6:124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Louise Thorssell,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Patrik Thorssell,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6:125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Mattias Netz,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Marie Netz,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6:126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Petru Domaneant,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Maria Domaneant,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6:127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Ulla-Britt Olsson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6:128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Karl-Axel Jonsson,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Martin Jonsson,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7:11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Folke Steen,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Runa Steen,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Lundgren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7:22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Lisbeth Rose-Marie Blomberg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7:23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Kai Sandberg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7:25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Mathias Hellholm,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Jeannie Mikkelsen,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7:28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Andreas Lindoff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7:35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Elof Svante A Alexanderssons  Dödsbos dödsbo, andel 2/5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Harry Arnold Olssons  Dödsbos dödsbo, andel 3/5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7:36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Febe Rakel Jonasson, andel 1/12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 xml:space="preserve"> Oskar Karlssons Dödsbos dödsbo, andel 1/6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Erik Adolf Karlsson, andel 1/6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Nils Gunnar Karlssons Dödsbo, andel 1/6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Karin Marta Lovisa Karlsson, andel 1/6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Benny Jonassons  Dödsbos dödsbo, andel 1/12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Emmy Marie Samuelssons  Dödsbos dödsbo, andel 1/6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7:37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Margit Svensson,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Susann Smedberg,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7:38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Peter Sandberg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7:43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Sven Andreassons  Dödsbos dödsbo, andel 1/8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Erik Andreassons  Dödsbos dödsbo, andel 1/8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Gerda Andreassons Dödsbos dödsbo, andel 1/8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 Andreassons  Dödsbos dödsbo, andel 1/8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Ida Andreassons Dödsbos dödsbo, andel 1/8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Johanna Svenssons Dödsbos dödsbo, andel 1/8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Otto Andreassons Dödsbos dödsbo, andel 1/8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Aron Andreassons  Dödsbos dödsbo, andel 1/8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7:44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Karin Kornelia Elv Peterssons Dödsbos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7:46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Victor Harderwijk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7:48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Karl-Gustaf Börjesson, andel 77/250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Jessica Nilsson, andel 161/1000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Pia Börjesson, andel 77/250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Jonas Nilsson, andel 161/1000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Tobias Karlsson-Ulvesjö, andel 31/1000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7:50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Ekenberg,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Catrin Ekenberg,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7:51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Margareta Schultz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7:54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Ekenberg,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Catrin Ekenberg,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7:56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Asta Elvy Anita Olsson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7:57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Jennie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Jonas 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7:58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Karin Peterssons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7:59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Peter Sandberg,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Ida Sandberg,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7:60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Maja Fagerberg,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Thomas Fagerberg,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7:61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Tord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Annica 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7:62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Westerholm,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Teresia Westerholm,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7:64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Asta Elvy Anita Olsson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7:65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 Gustafsson,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Magnus Gustafsson,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7:66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Bo Michael Nyström,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Gisela Birgitta Nyström,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7:67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Fredrik Steen,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Helen Steen,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7:68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Eleonora Britt-Louise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Roland Antonius Valentin 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7:69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Helene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7:70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Stefan Larsson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7:71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Therese Hansson,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Hans-Erik Hansson,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7:72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Roger Jonasson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7:82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7:83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Björn Stenqvist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7:84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Lizzie Gertrud Henrietta Andersson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7:85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Ägaren Till Hasslö 7:85,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Joakim Jäderström,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7:86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Bror Göte Gilbert Lindén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7:87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Sigfridsson,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Sigfridsson,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7:90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Stig Göran Gunnar Sjödal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7:91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Nils Gilbert Fransson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7:92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Ing-Britt Helene Rosita Jönsson,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Lars-Erik Jönsson,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7:93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7:94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Natasha Yates,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Andreas Carlsson,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7:97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Aina Medelberg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7:100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Sven Abrahamssons  Dödsbos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7:101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Paul Andersson, andel 1/6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 xml:space="preserve"> Henning Andreassons Dödsbos dödsbo, andel 1/6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Lizzie Gertrud Henrietta Andersson, andel 1/6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Désirée Olofsson, andel 1/6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Magnus Histrup, andel 1/6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Lisbet Petersson, andel 1/12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Margitta Sunesson, andel 1/12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7:105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Marcus Wigertsson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7:111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Robin Jönsson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7:113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Sigfridsson,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Sigfridsson,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7:114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Elisabet Fredriksson-Holmberg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7:115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Camilla Lindén,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Morgan Karlsson-Lindén,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7:117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Jörgen Ahnstedt,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Ulrika Isaksson,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7:118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Ingrid Johansson-Ekholst,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Jan-Erik Johansson,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7:119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Karl-Gustaf Börjesson,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Pia Börjesson,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7:121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Kjell Viberg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7:123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Bernt Uno Alvar Landehag,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Agnes Margitta Louise Landehag,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7:124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Daniel Olsson,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Jonna Lengstedt,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7:125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Mats Elf,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Kristina Blohm,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7:126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Niclas Jonasson,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Annika Jonasson,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7:127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Sofia Reimfelt,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Gustav Reimfelt,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7:128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Arne Jönsson,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Lisbeth Jönsson,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7:129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Annie Konrad,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Rickard Sandin,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7:130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Anette Ernstson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7:131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Magnus Ivarsson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7:132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Marianne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Eyvind 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7:133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Karin Bäckman,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Thomas Bäckman,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7:134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Heléne Åhman,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Jesper Rosvall,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7:135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Peter Sandberg,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Ida Sandberg,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7:136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Annica Petersson,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Petersson,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7:137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Elof Gunnar Franssons Dödsbo,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Agnar Maurits Franssons Dödsbo,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7:138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Siri Margit Elisabet Eriksson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7:139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Thorbjörn Lund,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Ulrika Lund Wieler,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7:140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Peter Sandberg,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Ida Sandberg,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7:141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Kennert Sigvard Leopold Sjöstrand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7:142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 Gun-Britt Ottosson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7:143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Magnus Smedmark,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Ulrika Smedmark,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7:144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Nils-Georg Medelberg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7:145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Morgan Carlsson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5,7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7:146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Jörgen Ringius,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Sabina Ringius,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7:147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Elisabeth Malmberg,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Mikael Malmberg,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7:148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Linderang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7:149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Kerstin Ekberg-Söderbom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7:150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Iréne Christina Cucek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7:151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Britt Anne-Christine Karlsson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7:152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Osbäck,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Mattias Osbäck,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7:153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Alf Bernt Christer Rosendahl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7:154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Åsa Lavestål,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Krister Lavestål,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7:155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Inga-Lill Marianne Svensson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7:156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Jessica Nilsson,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Jonas Nilsson,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7:157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Nils-Erik 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7:158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Kerstin Svensson,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 Christer Svensson,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7:159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Anette Björkman,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 Olsson,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7:160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Tobias Karlsson-Ulvesjö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7:161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Gabriel Karlsson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7:162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Sanna Chen-Petersson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7:163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Victor Harderwijk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7:164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Jörgen Sandberg,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Anette Sandberg,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7:165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Tobias Emanuelsson,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Linda Emanuelsson,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7:166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Ragnhild Margareta Lindström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7:167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Roger Svensson,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Ing-Louise Svensson,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7:168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Olavi Marmeheim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7:169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Hermansson,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Ulrica Hermansson,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7:170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Marie Johansson,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Niklas Johansson,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7:171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Margit Svensson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7:172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Gerthi Linnéa Dahlström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7:173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Maria Antonia Petterssons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7:174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Ingrid Margareta Nilsson,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 Olof Vallentin Nilsson,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7:175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Herman Sjögren,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Nora Andersson,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7:176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Kerstin Svensson,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 Christer Svensson,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7:177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 Andersson,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Sten Erik Engdahl,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7:178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Pär Holgersson,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Elisabet Holgersson,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7:179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Jesper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Tina Lindén,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7:180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Wenche Wolter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7:181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Linus Skarp, andel 9/10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Johanna Tranvik, andel 1/10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7:182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Lars-Åke Andersson, andel 3/4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Lena Taxén, andel 1/4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Siv Nilsson,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Jörgen Nilsson,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 Eva-Britt Johansson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Lisbet Rundgren,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Rundgren,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Annelie Ogenblad-Särefjord,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Bengt Särefjord,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8:20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Lindberg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8:22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Arthur Berglund,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Barbro Berglund,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8:24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Sirkka Liisa Kaarina Svensson,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Gunnar Bengt Yngve Svensson,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8:30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Monika Carlsson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8:31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Staffan Håkansson,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Gunnel Håkansson,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8:32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Dan 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8:34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Anna-Lisa Ingebys Dödsbo C/O Granlidens Äldreboende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8:35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Tomas Stark,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Linn von Schantz,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8:36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Pieer Magnusson,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Kajsa Magnusson,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8:37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Annika Wallin-Jalgén,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Jonas Jalgén,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8:38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Ulf Wedin,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Ingeborg Catharina Wedin,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8:41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Mikael Lindahl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8:45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Christer Magnusson,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Britt Ann-Charlotte Magnusson,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8:46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Ströberg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8:47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Ann-Christin Svensson,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Leif Svensson,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8:48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Ann-Kristin Sjökvist,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 Fransson,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8:50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Helén Petersson,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Claes-Inge Olofsson,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8:55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 Bertilsson,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Kristian Bertilsson,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8:56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Magnus Trolle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8:57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Ingvar Gösta Rolf Hansson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8:58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Christina Ramsby,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Ramsby,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8:59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Mats Hansson,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Hansson,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8:64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Karin Cecilia Ohlson,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Jonas Ohlson,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8:72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Siv Ingrid Viktoria Johansson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8:73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Jönsson,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Christel Jönsson,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8:74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Kerstin Eva Birgitta Börjesdotter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8:75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Mats Landbris,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Ulf Jörgen Andersson,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8:76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Mats Landbris,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Ulf Jörgen Andersson,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8:77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Stefan Elmstrand,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Pia Christina Gustavsson,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8:78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Bengt Wass,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Katarina Wass, andel 3/4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8:79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Björn Axberg,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Gunilla Axberg,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8:80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Johan Oscar Nilsson,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Rehnholm,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8:81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Malin Schrewelius,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 Schrewelius,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8:82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Marie Johannisson,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Johannisson,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8:83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Siv Nilsson, andel 12/25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Sara Emelie Jakobsson, andel 1/100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Sebastian Nilsson, andel 1/100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Emmy Nilsson, andel 1/100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Jörgen Nilsson, andel 12/25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Niklas Nilsson, andel 1/100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8:84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Gustav Torgil Toft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8:85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Christina Duvhök,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Duvhök,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8:88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Marie Regestedt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8:89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Britt-Marie Johansson,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Tomas Gustafsson,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8:90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Magnus Olofsson,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Stefan Olofsson,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8:91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Sören Trolle,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Ann-Helene Trolle,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8:92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Irena Andersson,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Per-Olov Andersson,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8:93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Michael Magnusson, andel 1/7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Petersson, andel 2/7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Peter Rasmussen, andel 1/7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Ketty Monika Kristina Gustafsson, andel 2/7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Therese Månsson, andel 1/7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8:95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Paul Olsson,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Jhonny Kauppinen,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8:96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Ann-Christin Svensson,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Leif Svensson,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8:97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Marie Susanne Kolmert,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Folke Kolmert,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Ulla Wergel-Kolmert,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Jonas Per Olof Svensson, andel 1/4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8:98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Daniel Ejlefjärd,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Simon Nilsson,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Naimi Genelid,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Anja Ejlefjärd, andel 1/4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8:99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Patric Ogenblad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8:100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Åsa Lavestål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8:101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Siv Sandahl,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Olof Sandahl,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8:102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AB Karlskronahem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8:103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Marcus Jephthah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8:104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Alf Krister Alexandersson,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Gerd Linnéa Alexandersson,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8:105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Odd Moe,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 Moe,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8:106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Per-Olof Hallén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8:107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Henrik Svensson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8:108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Mikael Arvidsson,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Jessica Larsson,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8:109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Kerstin Maj-Lis Lindholm,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Georg Sigvard Lindholm,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8:110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Veine Gilbert Gustafsson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8:111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Lennart Lindberg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8:112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Britt-Marie Abrahamsson,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Abrahamsson,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8:113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Catharina Hederström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8:114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Kommun, andel XX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8:115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Britt Anne-Christine Karlsson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8:116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Maria Hartman,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Charlotta Hartman,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8:119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Ewehag,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Marie Ewehag,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8:120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Annika Elisabet Nilsson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8:124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8:125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 Eva-Britt Johansson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8:127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Bror Anders Göran Göransson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8:128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Ulrika Karlsson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8:129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Elisabeth Arregren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8:130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Angelo Corso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8:131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Ann-Marie Viblom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8:132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Dorti Kerstin Rose-Marie Björkman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8:133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Petersson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8:134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8:135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8:136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8:137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Veine Gilbert Gustafsson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8:138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Jimmy Peter Mattias Petersson,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Jessica Petersson,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8:139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Linus Sjöblom,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Nikki Svensson,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8:140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Stefan Liljekvist,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Lena Walther,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8:141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Mairon Lundblad,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Kjell Lundblad,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8:142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8:143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Kent Roland Karlsson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8:144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Agneta Sahlstedt,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Ulf Segelström,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8:145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Olof Peter Olsson,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Carrit Elna Ing-Cice Olsson,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8:146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Jannice Westberg,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Jens Johansson,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8:148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Bo Gustavsson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8:149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Karlsson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8:150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Ulla Britt Östergren,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 Erik Theodor Östergren,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8:151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Annika Kalmteg,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 Kalmteg,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8:152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Angelo Corso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8:153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Greta Lundqvist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8:154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Christoffer Moberg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8:155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Olof Peter Olsson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8:156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May Elisabeth Olsson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8:157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Tore König,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Marie-Louise König,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8:158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Karl-Gustaf Fahlén,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Barbro Margareta Fahlén,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8:159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Mona Leopold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8:160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Loretta Qwarnström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8:161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Lars-Anders Hultgren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8:162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Karl-Erik Marvig,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Ingrid Marvig,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8:163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Madelaine Tedborg,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Magnus Tedborg,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8:164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Stellan Nilsson,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Gabriella Nilsson,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8:165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 Ogenblad,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Per-Olof Ogenblad,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Åse Ogenblad-Larsson,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Andreas Ogenblad, andel 1/4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8:166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 Lorensson, andel 1/5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Marianne Sundblad, andel 4/5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8:167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Gert Larsson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8:169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Jörgen Ekberg,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Garb,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8:170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Annika Linnér,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Roger Linnér,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8:171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Ann-Kristin Sjökvist,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 Fransson,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8:172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Nilsson,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Agneta Nilsson,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8:173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Lorna Marietta Persson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8:174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Berit Vidén,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Bengt Håkan Rylander,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8:175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Bertil Carlsson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8:176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Katarina Gustafsson,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 Gustafsson,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8:177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Siv Svensson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8:178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Göran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Anna-Lena 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8:179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Lise-Lott Vesterholm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8:180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Berit Vidén,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Bengt Håkan Rylander,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8:181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Marianne Svensson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8:182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Magnus Kerker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8:183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Carl-Axel Hammarlund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8:184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Carrit Elna Ing-Cice Olsson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8:185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Mikael Lundgren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8:186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Daniel Gustafsson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Anneli Sandberg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 Josef G Olssons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Sven Georg Andreasson,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Carina Andreasson,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Lisa Svensson,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 xml:space="preserve"> Lissi Anita Gunbor Svenssons Dödsbos dödsbo, andel 1/4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Bengt Olof Melin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9:20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Cecilia Andersson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9:25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Krister Liljekvist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9:26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Kerstin Gustafsson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9:30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Kenny Kurt Veit Harrysson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9:34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Anneli Sandberg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9:35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Anneli Sandberg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9:36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 xml:space="preserve"> Johan Ludvig Andreassons Dödsbos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9:37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Klas-Göran Kennet Hansson,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Dannielle Marylin Hansson,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9:38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Mattias Bernqvist,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Stina Bernqvist,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9:40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Ella Marie Björkman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9:42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Lennart Ådán,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Ulla Ådßn,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9:43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Hjelmberg,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Cecilia Hjelmberg,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9:50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Hanna Norberg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9:51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Helena Camnert,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Ricky Camnert,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9:52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Carina Mathiasson,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Patrik Mathiasson,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9:53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Ethel Börjesson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9:55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Klas-Göran Kennet Hansson,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Dannielle Marylin Hansson,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9:56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Lars-Gunnar Nilsson,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Lise-Lott 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9:57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Sara Pettersson,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Stefan Pettersson,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9:60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Andreas Andersén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9:63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Birgitta Hammaräng,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 Eije Hammaräng,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9:64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Britt Inga-Lill Hasselkvist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9:65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Klang,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Christina Klang,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9:66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Aili Kyllikki Thodén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9:67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Mikael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Helen Nilsson,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9:68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Ida Rundqvist,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Emil 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9:69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Sofi Johansson de Michiel,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Hansi Johansson de Michiel,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9:70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Nyberg,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Disa Nyberg,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9:71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Krister Jakobsson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9:72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 Nilsson,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Jörgen Nilsson,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9:73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Stefan Olsson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9:80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9:81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Bertil Ingmar Ottosson,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 xml:space="preserve"> Elsvig Ottossons Dödsbos dödsbo,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9:82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Rosita Elisabet Olsson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9:83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Teresia Eugenia Elisabet Andreassons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9:84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Marianne Ekerholm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9:85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Maria Cecilia Hasselberg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9:86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Mats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Kari Mårtensson,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9:87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Björn Skansfors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9:88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Ulrika Fransson,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Bert-Ola Mayskär,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9:89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Monika Johansson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9:90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Siv-Britt Svensson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9:91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Marjo Nyström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9:92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Jens Mattias Petersson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9:93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Knut Göran Kennet Holmberg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9:94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9:95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Iréne Pettersson,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Berth-Ove Pettersson,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9:96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Helén Warneflo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9:97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Sven Georg Andreasson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9:98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Annelie Ottosson,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Mats Ottosson,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9:100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Harderwijk,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Carita Harderwijk,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9:101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Johnny 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9:102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Els-Britt Karlsson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9:104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 Winblad,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Gerhard Winblad,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9:105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Anette Ernstson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9:106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Johansson,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Annelie Johansson,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9:107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Catharina Friberg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9:108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Tord Svensson,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Ann-Christine Svensson,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9:109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Thomas Hultqvist, andel 1/5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Viktor Hultqvist, andel 1/5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Erik Hultqvist, andel 1/5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Ingegerd Hultqvist, andel 1/5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Hanna Hultqvist, andel 1/5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9:110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Helene Ekström,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 Tore Jan Ekström,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9:111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 Henriksson,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Ann-Charlott Brandt,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9:114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Paul Andersson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9:115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Martin Arnöman,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Arnöman,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9:116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Dan Roger Svensson,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Marianne Svensson,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9:117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Börje Petersson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9:119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Serafia Karlssons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9:120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Magdalena Nilsson,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Håkan Svensson,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9:121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Karin Petersson,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Michael Petersson,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9:122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Lena Esther Margaretha Bern,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Janne Grimeke,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9:123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Klas-Göran Kennet Hansson,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Dannielle Marylin Hansson,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9:125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Marte Bredvei,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 Martin Bredvei,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9:126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Marte Bredvei,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 Martin Bredvei,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9:127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Ulla-Britt Kristina Heimsten,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Bo Anders Killander,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9:128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Viktoria Emvall,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Magnus Johansson,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9:131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Maria Larsson,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Ola 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9:132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Christer Träff,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Gunilla Elisabeth Träff,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9:134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9:135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Serafia Karlssons Dödsbo,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Albin Sjöstrands Dödsbos dödsbo,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9:136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Börje Petersson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9:138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Jenny Thomsson,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Mattias Thomsson,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9:139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Ann-Christine Svensson,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Krister Jakobsson,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Gunvor Ingalill Jakobsson,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 Jakobsson, andel 1/4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9:140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Bengt Olof Melin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9:141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Marina Bergqvist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9:142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Lena Kerstin Karlsson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9:143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Ingabritt Andersson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9:144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Ingabritt Andersson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9:145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Kerstin Magnevall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9:146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9:147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Eli Roland Ottosson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9:148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Herbert Kjell Roland Olsson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9:149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Magnus Åstrand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9:150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Sven Göran Nilsson,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Kerstin Annette Maria Nilsson,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9:151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Aili Kyllikki Thodén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9:152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Gunnel Margareta Olsson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9:153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Anneli Ohlin-Lindeberg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9:154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Anke Lilli Andersson,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Markus Andersson,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9:155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Jens Nilsson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9:156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Ulla Ann-Kristin Petersson,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Jens-Tore Petersson,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9:157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Halldin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9:158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Gun Andersson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9:159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 Gustav Axelsson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9:160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Dorothy Andersson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9:161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Torbjörn Månsson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9:163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Gussie Sköld,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Annette Martinsson,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9:164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Lars-Gunnar Nilsson, andel 3/4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Lise-Lott Karlsson, andel 1/4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9:165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Nilas Olsson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9:166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Erik Anders Christer Magnusson,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Britt-Marie Magnusson,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9:167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Ronny Anders Charley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Solvig Margareta 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9:168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Morgan Hasselkvist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9:170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Mats Andreasson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9:171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Lång &amp; Kort Ab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9:172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Johansson,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Victoria Bergendorff,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9:173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Florence Eriksson,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Mikael Andersson,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9:174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Mona Maj Jennie Sjöstrand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9:175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Kennert Sigvard Leopold Sjöstrand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9:176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Bernt Roland Lengstedt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9:177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Syster Lilian Juanita Hultgren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9:178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Maj Linda Hultgren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9:179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Jack Melvin Tyrone Hultgren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9:180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Hinkes Ab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9:182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Fastighetsbolaget B5 Ab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10:14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Hasslö Spräng &amp;Amp, Mark Ab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10:15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Ketty Marianne Malmros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10:19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Nicklas Olsson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10:23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Carl Henrik Emilsson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10:27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Mats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Charlotte 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10:29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Ingemar Lindén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10:32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Benjamin Hansell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10:33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Wvt (Wittsjös Versatile Trade) Ab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10:34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 Severius Svenssons Dödsbos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10:36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Wvt (Wittsjös Versatile Trade) Ab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10:39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Maj Inger Petersson,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 Margareth Petersson,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10:43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Sandra Draaisma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10:44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Ingemar Lindén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10:45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Ingemar Lindén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10:46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Maria Olsson,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Sven Anders Olsson,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10:52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Anneli Ohlsson-Anderbjörk,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Torbjörn Hagelin,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10:53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Margit Lisbeth Träff,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Gunnar Träff,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10:54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Karl-Fredrik Martin Fredriksson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10:55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Tim Svensson,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Jörgen Nilsson, andel 1/6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Tedh Fredriksson,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10:56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Owe Torbjörn Rindås,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Catharina Majken Sofia Rindås,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10:57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Sanna Chen-Petersson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10:58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Maj Inger Petersson,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 Margareth Petersson,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10:59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Sanna Bervebrink,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Alexander Bervebrink,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10:60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Louise Burnett-Cargill,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Andreas Månsson,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10:61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Elisabeth Persson,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Erik Zimersson,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10:62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Bengt Göran Sjöström,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Marie Johansson,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10:63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Douglas,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 Douglas,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10:64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Pålsson-Syll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10:65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Karl-Fredrik Martin Fredriksson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10:66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Susanne Sjöström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15:1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Annika Mårtensson,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Erik Mårtensson,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17:1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Klas Petersson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18:1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Lina Hoeck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20:1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Michael Smedmark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21:1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Anne-Marie Möller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22:1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Nina Olsson,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Nicklas Olsson,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23:1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Ola Sandberg,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Christina Sandberg,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25:1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Lolita Korzonek, andel 9/10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Stefan Korzonek, andel 1/10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26:1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Patrik Cederholm,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Anneli Cederholm,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27:1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Peter Fredriksson,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Mona Fredriksson,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28:1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Tomas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Birgitta Karlsson,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29:1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Richard Petersson,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Petra Nilsson,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29:2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Kolberg,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Katarina Kolberg,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31:1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Sven Erik Johansson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32:1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Karlskrona Kommun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35:1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Christoffer Moberg,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Ola Olsson,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Carina Moberg,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Christine Moberg, andel 1/4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35:2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Kristina Claeson,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Claes-Göran Claeson,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35:3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Nils Benny Öman,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Bodil Ann-Mari Öman,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35:4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Tedh Fredriksson,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Julia Andersson,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35:5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 Axel Olofsson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35:6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Hampus Nilsson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35:7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Christina Petersson,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Mats-Eli Petersson,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35:8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Göran Arnesson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35:9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Rebecca Heimdahl,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Robert Piotr Zubkowicz,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36:1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Carl-Martin Lanér,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Kerstin Lanér,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36:2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Stefan Ekman,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Annika Ekman-Ljungklint,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37:1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Eva Kysinger,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Torbjörn Olsson,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Hasslö 38:1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Gull-Britt Turesson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39:2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Anna-Lena Rikardsson,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Micke Persson,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40:1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Lolita Korzonek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41:1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Åsa Wasing,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Lars Åke Persson,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43:1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Per Inge Svensson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Sven Johan Petterssons Stbh Dödsbos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Margit Lisbeth Träff,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Gunnar Träff,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1:10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Johan Karlsson,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Linn Nilsson,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1:55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Benjamin Hansell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1:56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Margit Svensson,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Susann Smedberg,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1:57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Ola Svenssons Dödsbos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Sandryd 1:62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Peter Oskar Åbergs Stbh Dödsbos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1:66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Uno Lennart Gustafsson,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Ronny Karl Edvard Gustafsson,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Tommy Kaj-Åke André Gustafsson, andel 1/4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1:69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Maj Linda Hultgren,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Syster Lilian Juanita Hultgren,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Jack Melvin Tyrone Hultgren, andel 1/3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1:70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Manfred Svenssons Dödsbos dödsbo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1:72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Benjamin Hansell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1:77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Karl-Fredrik Martin Fredriksson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1:78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Lisbet Birgitta Campbell,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Erik Campbell,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1:80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Maj Linda Hultgren,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Syster Lilian Juanita Hultgren,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Jack Melvin Tyrone Hultgren, andel 1/3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1:82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Maj Linda Hultgren,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Syster Lilian Juanita Hultgren,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Jack Melvin Tyrone Hultgren, andel 1/3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1:83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Maj Linda Hultgren,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Syster Lilian Juanita Hultgren, andel 1/3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Jack Melvin Tyrone Hultgren, andel 1/3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1:85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Benjamin Hansell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1:86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Mandy Ronnstam,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Erik Vesterholm,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1:87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Benjamin Hansell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1:88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Inger Anita Hellegren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1:89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Lisbet Birgitta Campbell,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Lars Erik Campbell,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1:90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Margit Lisbeth Träff,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 Gunnar Träff,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1:91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Anders Ekenberg,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Catrin Ekenberg,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1:92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Karl-Fredrik Martin Fredriksson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1:93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Sofie Hermansson,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Emil Hermansson,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1:95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Jan Lennart Pettersson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1:96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Benjamin Hansell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1:98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David Matthias Saavedra,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Maria Matthias,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1:99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Stefan Mattsson,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Carola Mattsson,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1:101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Fredrik Vilhelm Fredriksson,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 xml:space="preserve"> Harry Arnold Holgerssons Dödsbos dödsbo,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 xml:space="preserve"> Eva Karlssons Dödsbos dödsbo, andel 1/4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 xml:space="preserve"> Valfrid Valenti Fredrikssons Dödsbos dödsbo, andel 1/4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1:102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Nicklas Olsson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1:103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Hans-Ivan Olsson,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Anne-Catarine Östling,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1:104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Annette Franzén,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Magnus Franzén,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1:105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Lori Stamper,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Marcus Thor,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1:106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Katarina von Seth,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Martin Blomkvist,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1:107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Benjamin Hansell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lastRenderedPageBreak/>
              <w:t>Sandryd 1:108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Benjamin Hansell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1:109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Marie Gustafsson, andel 1/2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Jonas Johansson, andel 1/2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60061" w:rsidRPr="00A332DE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Sandryd 1:110</w:t>
            </w:r>
            <w:r>
              <w:rPr>
                <w:noProof/>
              </w:rPr>
              <w:br/>
            </w:r>
            <w:r>
              <w:rPr>
                <w:noProof/>
              </w:rPr>
              <w:tab/>
              <w:t>Benjamin Hansell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A60061" w:rsidRPr="002F77C3" w:rsidTr="00A6006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1" w:type="dxa"/>
            <w:right w:w="71" w:type="dxa"/>
          </w:tblCellMar>
        </w:tblPrEx>
        <w:trPr>
          <w:gridBefore w:val="1"/>
          <w:wBefore w:w="9" w:type="dxa"/>
          <w:cantSplit/>
        </w:trPr>
        <w:tc>
          <w:tcPr>
            <w:tcW w:w="594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Pr="002F77C3" w:rsidRDefault="00A60061" w:rsidP="00A332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0061" w:rsidRDefault="00A60061" w:rsidP="00A332DE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</w:tr>
    </w:tbl>
    <w:p w:rsidR="00D203AB" w:rsidRDefault="00D203AB">
      <w:pPr>
        <w:rPr>
          <w:vanish/>
          <w:sz w:val="8"/>
        </w:rPr>
      </w:pPr>
    </w:p>
    <w:p w:rsidR="00457B63" w:rsidRDefault="00457B63">
      <w:pPr>
        <w:rPr>
          <w:vanish/>
          <w:sz w:val="8"/>
        </w:rPr>
      </w:pPr>
      <w:r>
        <w:rPr>
          <w:vanish/>
          <w:sz w:val="8"/>
        </w:rPr>
        <w:br w:type="page"/>
      </w:r>
    </w:p>
    <w:p w:rsidR="00C765EA" w:rsidRDefault="00C765EA">
      <w:pPr>
        <w:rPr>
          <w:vanish/>
          <w:sz w:val="8"/>
        </w:rPr>
      </w:pPr>
    </w:p>
    <w:tbl>
      <w:tblPr>
        <w:tblW w:w="9207" w:type="dxa"/>
        <w:tblInd w:w="-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47"/>
        <w:gridCol w:w="1701"/>
        <w:gridCol w:w="1559"/>
      </w:tblGrid>
      <w:tr w:rsidR="00457B63" w:rsidRPr="002F77C3" w:rsidTr="003A3413">
        <w:trPr>
          <w:cantSplit/>
        </w:trPr>
        <w:tc>
          <w:tcPr>
            <w:tcW w:w="594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7B63" w:rsidRPr="00C765EA" w:rsidRDefault="00457B63" w:rsidP="003A341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</w:rPr>
            </w:pPr>
            <w:r w:rsidRPr="00C765EA">
              <w:rPr>
                <w:b/>
                <w:noProof/>
              </w:rPr>
              <w:t xml:space="preserve">Gemensamma andelstal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2F77C3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457B63" w:rsidRPr="002F77C3" w:rsidTr="003A3413">
        <w:trPr>
          <w:cantSplit/>
        </w:trPr>
        <w:tc>
          <w:tcPr>
            <w:tcW w:w="59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57B63" w:rsidRDefault="00457B63" w:rsidP="003A341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2F77C3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cs="Calibri"/>
                <w:color w:val="000000"/>
                <w:szCs w:val="24"/>
              </w:rPr>
            </w:pPr>
            <w:r w:rsidRPr="008E6B94">
              <w:rPr>
                <w:b/>
                <w:noProof/>
                <w:szCs w:val="24"/>
              </w:rPr>
              <w:t>Hasslö 1:7 och 1:215</w:t>
            </w:r>
            <w:r>
              <w:rPr>
                <w:noProof/>
                <w:szCs w:val="24"/>
              </w:rPr>
              <w:br/>
            </w:r>
            <w:r>
              <w:rPr>
                <w:noProof/>
              </w:rPr>
              <w:tab/>
            </w:r>
            <w:r w:rsidRPr="008E6B94">
              <w:rPr>
                <w:rFonts w:cs="Calibri"/>
                <w:color w:val="000000"/>
                <w:szCs w:val="24"/>
              </w:rPr>
              <w:t>Karlskrona Kommun   371 83 KARLSKRONA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cs="Calibri"/>
                <w:color w:val="000000"/>
                <w:szCs w:val="24"/>
              </w:rPr>
            </w:pPr>
            <w:r w:rsidRPr="008E6B94">
              <w:rPr>
                <w:b/>
                <w:noProof/>
                <w:szCs w:val="24"/>
              </w:rPr>
              <w:t>Hasslö 1:41, 1:42 &amp; 1:151</w:t>
            </w:r>
            <w:r>
              <w:rPr>
                <w:noProof/>
                <w:szCs w:val="24"/>
              </w:rPr>
              <w:br/>
            </w:r>
            <w:r>
              <w:rPr>
                <w:noProof/>
              </w:rPr>
              <w:tab/>
            </w:r>
            <w:r w:rsidRPr="008E6B94">
              <w:rPr>
                <w:rFonts w:cs="Calibri"/>
                <w:color w:val="000000"/>
                <w:szCs w:val="24"/>
              </w:rPr>
              <w:t xml:space="preserve">Carina Wallace </w:t>
            </w:r>
            <w:proofErr w:type="spellStart"/>
            <w:r w:rsidRPr="008E6B94">
              <w:rPr>
                <w:rFonts w:cs="Calibri"/>
                <w:color w:val="000000"/>
                <w:szCs w:val="24"/>
              </w:rPr>
              <w:t>Fiskaregårdsvägen</w:t>
            </w:r>
            <w:proofErr w:type="spellEnd"/>
            <w:r w:rsidRPr="008E6B94">
              <w:rPr>
                <w:rFonts w:cs="Calibri"/>
                <w:color w:val="000000"/>
                <w:szCs w:val="24"/>
              </w:rPr>
              <w:t xml:space="preserve"> 47  373 66 HASSLÖ</w:t>
            </w:r>
            <w:r>
              <w:rPr>
                <w:rFonts w:cs="Calibri"/>
                <w:color w:val="000000"/>
                <w:szCs w:val="24"/>
              </w:rPr>
              <w:br/>
            </w:r>
            <w:r>
              <w:rPr>
                <w:noProof/>
              </w:rPr>
              <w:tab/>
            </w:r>
            <w:r w:rsidRPr="008E6B94">
              <w:rPr>
                <w:rFonts w:cs="Calibri"/>
                <w:color w:val="000000"/>
                <w:szCs w:val="24"/>
              </w:rPr>
              <w:t xml:space="preserve">Henrik Hedman </w:t>
            </w:r>
            <w:proofErr w:type="spellStart"/>
            <w:r w:rsidRPr="008E6B94">
              <w:rPr>
                <w:rFonts w:cs="Calibri"/>
                <w:color w:val="000000"/>
                <w:szCs w:val="24"/>
              </w:rPr>
              <w:t>Fiskaregårdsvägen</w:t>
            </w:r>
            <w:proofErr w:type="spellEnd"/>
            <w:r w:rsidRPr="008E6B94">
              <w:rPr>
                <w:rFonts w:cs="Calibri"/>
                <w:color w:val="000000"/>
                <w:szCs w:val="24"/>
              </w:rPr>
              <w:t xml:space="preserve"> 47  373 66 HASSLÖ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  <w:r w:rsidRPr="008E6B94">
              <w:rPr>
                <w:b/>
                <w:szCs w:val="24"/>
              </w:rPr>
              <w:t>1</w:t>
            </w: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rPr>
                <w:noProof/>
                <w:szCs w:val="24"/>
              </w:rPr>
            </w:pPr>
            <w:r w:rsidRPr="008E6B94">
              <w:rPr>
                <w:rFonts w:cs="Calibri"/>
                <w:b/>
                <w:color w:val="000000"/>
                <w:szCs w:val="24"/>
              </w:rPr>
              <w:t>Hasslö 1:76, 3:49 &amp; 7:47</w:t>
            </w:r>
            <w:r>
              <w:rPr>
                <w:noProof/>
                <w:szCs w:val="24"/>
              </w:rPr>
              <w:br/>
              <w:t xml:space="preserve">          </w:t>
            </w:r>
            <w:r w:rsidRPr="008E6B94">
              <w:rPr>
                <w:rFonts w:cs="Calibri"/>
                <w:color w:val="000000"/>
                <w:szCs w:val="24"/>
              </w:rPr>
              <w:t xml:space="preserve">Ester </w:t>
            </w:r>
            <w:proofErr w:type="spellStart"/>
            <w:r w:rsidRPr="008E6B94">
              <w:rPr>
                <w:rFonts w:cs="Calibri"/>
                <w:color w:val="000000"/>
                <w:szCs w:val="24"/>
              </w:rPr>
              <w:t>Serlanders</w:t>
            </w:r>
            <w:proofErr w:type="spellEnd"/>
            <w:r w:rsidRPr="008E6B94">
              <w:rPr>
                <w:rFonts w:cs="Calibri"/>
                <w:color w:val="000000"/>
                <w:szCs w:val="24"/>
              </w:rPr>
              <w:t xml:space="preserve"> Dödsbo Hammarbygården  373 00 JÄMJÖ</w:t>
            </w:r>
            <w:r>
              <w:rPr>
                <w:rFonts w:cs="Calibri"/>
                <w:color w:val="000000"/>
                <w:szCs w:val="24"/>
              </w:rPr>
              <w:br/>
            </w:r>
            <w:r>
              <w:rPr>
                <w:noProof/>
              </w:rPr>
              <w:t xml:space="preserve">          </w:t>
            </w:r>
            <w:r w:rsidRPr="008E6B94">
              <w:rPr>
                <w:rFonts w:cs="Calibri"/>
                <w:color w:val="000000"/>
                <w:szCs w:val="24"/>
              </w:rPr>
              <w:t xml:space="preserve">Oskar Erik Sjöströms  Dödsbo </w:t>
            </w:r>
            <w:proofErr w:type="spellStart"/>
            <w:r w:rsidRPr="008E6B94">
              <w:rPr>
                <w:rFonts w:cs="Calibri"/>
                <w:color w:val="000000"/>
                <w:szCs w:val="24"/>
              </w:rPr>
              <w:t>Tångagärdesv</w:t>
            </w:r>
            <w:proofErr w:type="spellEnd"/>
            <w:r w:rsidRPr="008E6B94">
              <w:rPr>
                <w:rFonts w:cs="Calibri"/>
                <w:color w:val="000000"/>
                <w:szCs w:val="24"/>
              </w:rPr>
              <w:t xml:space="preserve"> 16 A/Sjöström  370 23 HASSLÖ</w:t>
            </w:r>
            <w:r>
              <w:rPr>
                <w:rFonts w:cs="Calibri"/>
                <w:color w:val="000000"/>
                <w:szCs w:val="24"/>
              </w:rPr>
              <w:br/>
            </w:r>
            <w:r w:rsidRPr="008E6B94">
              <w:rPr>
                <w:rFonts w:cs="Calibri"/>
                <w:color w:val="000000"/>
                <w:szCs w:val="24"/>
              </w:rPr>
              <w:t xml:space="preserve">Lillemor Rosvalls Dödsbo c/o Katarina Rosvall Helsingborgsgatan 12  </w:t>
            </w:r>
            <w:proofErr w:type="spellStart"/>
            <w:r w:rsidRPr="008E6B94">
              <w:rPr>
                <w:rFonts w:cs="Calibri"/>
                <w:color w:val="000000"/>
                <w:szCs w:val="24"/>
              </w:rPr>
              <w:t>Lgh</w:t>
            </w:r>
            <w:proofErr w:type="spellEnd"/>
            <w:r w:rsidRPr="008E6B94">
              <w:rPr>
                <w:rFonts w:cs="Calibri"/>
                <w:color w:val="000000"/>
                <w:szCs w:val="24"/>
              </w:rPr>
              <w:t xml:space="preserve"> 1003  211 54 MALMÖ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  <w:r w:rsidRPr="008E6B94">
              <w:rPr>
                <w:b/>
                <w:szCs w:val="24"/>
              </w:rPr>
              <w:t>0,1</w:t>
            </w: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rPr>
                <w:noProof/>
                <w:szCs w:val="24"/>
              </w:rPr>
            </w:pPr>
            <w:r w:rsidRPr="008E6B94">
              <w:rPr>
                <w:b/>
                <w:noProof/>
                <w:szCs w:val="24"/>
              </w:rPr>
              <w:t>Hasslö 1:78, 1:83, 3:52, 4:121, 4:124 &amp; 4:185</w:t>
            </w:r>
            <w:r>
              <w:rPr>
                <w:b/>
                <w:noProof/>
                <w:szCs w:val="24"/>
              </w:rPr>
              <w:br/>
            </w:r>
            <w:r>
              <w:rPr>
                <w:noProof/>
              </w:rPr>
              <w:t xml:space="preserve">         </w:t>
            </w:r>
            <w:r w:rsidRPr="008E6B94">
              <w:rPr>
                <w:noProof/>
                <w:szCs w:val="24"/>
              </w:rPr>
              <w:t xml:space="preserve">Nils Gottfrid Nilssons Dödsbo Hasslö 1 Pl 194  </w:t>
            </w:r>
            <w:r w:rsidRPr="008E6B94">
              <w:rPr>
                <w:noProof/>
                <w:szCs w:val="24"/>
              </w:rPr>
              <w:br/>
              <w:t>37023 HASSLÖ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  <w:r w:rsidRPr="008E6B94">
              <w:rPr>
                <w:b/>
                <w:szCs w:val="24"/>
              </w:rPr>
              <w:t>0,1</w:t>
            </w: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  <w:szCs w:val="24"/>
              </w:rPr>
            </w:pPr>
            <w:r w:rsidRPr="008E6B94">
              <w:rPr>
                <w:b/>
                <w:noProof/>
                <w:szCs w:val="24"/>
              </w:rPr>
              <w:t>Hasslö 1:101 &amp; 4:243</w:t>
            </w:r>
          </w:p>
          <w:p w:rsidR="00457B63" w:rsidRPr="008E6B94" w:rsidRDefault="00457B63" w:rsidP="003A3413">
            <w:pPr>
              <w:rPr>
                <w:noProof/>
                <w:szCs w:val="24"/>
              </w:rPr>
            </w:pPr>
            <w:r>
              <w:rPr>
                <w:noProof/>
              </w:rPr>
              <w:t xml:space="preserve">         </w:t>
            </w:r>
            <w:r w:rsidRPr="008E6B94">
              <w:rPr>
                <w:rFonts w:cs="Calibri"/>
                <w:color w:val="000000"/>
                <w:szCs w:val="24"/>
              </w:rPr>
              <w:t>Jens Wallin Södra Hornsvägen 5  373 66 HASSLÖ</w:t>
            </w:r>
            <w:r>
              <w:rPr>
                <w:rFonts w:cs="Calibri"/>
                <w:color w:val="000000"/>
                <w:szCs w:val="24"/>
              </w:rPr>
              <w:br/>
              <w:t xml:space="preserve">         </w:t>
            </w:r>
            <w:r w:rsidRPr="008E6B94">
              <w:rPr>
                <w:rFonts w:cs="Calibri"/>
                <w:color w:val="000000"/>
                <w:szCs w:val="24"/>
              </w:rPr>
              <w:t>Ulrika Wallin Södra Hornsvägen 5  373 66 HASSLÖ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szCs w:val="24"/>
              </w:rPr>
            </w:pP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  <w:r w:rsidRPr="008E6B94">
              <w:rPr>
                <w:b/>
                <w:szCs w:val="24"/>
              </w:rPr>
              <w:t>1</w:t>
            </w: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rPr>
                <w:noProof/>
                <w:szCs w:val="24"/>
              </w:rPr>
            </w:pPr>
            <w:r w:rsidRPr="008E6B94">
              <w:rPr>
                <w:rFonts w:cs="Calibri"/>
                <w:b/>
                <w:color w:val="000000"/>
                <w:szCs w:val="24"/>
              </w:rPr>
              <w:t>Hasslö 2:25 &amp; 7:42</w:t>
            </w:r>
            <w:r w:rsidRPr="008E6B94">
              <w:rPr>
                <w:noProof/>
                <w:szCs w:val="24"/>
              </w:rPr>
              <w:br/>
            </w:r>
            <w:r>
              <w:rPr>
                <w:rFonts w:cs="Calibri"/>
                <w:color w:val="000000"/>
                <w:szCs w:val="24"/>
              </w:rPr>
              <w:t xml:space="preserve">         </w:t>
            </w:r>
            <w:r w:rsidRPr="008E6B94">
              <w:rPr>
                <w:rFonts w:cs="Calibri"/>
                <w:color w:val="000000"/>
                <w:szCs w:val="24"/>
              </w:rPr>
              <w:t>Hilda Anderssons Dödsbo c/o Leif Albertsson Oxbärsvägen 9D 373 66 HASSLÖ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  <w:r w:rsidRPr="008E6B94">
              <w:rPr>
                <w:b/>
                <w:szCs w:val="24"/>
              </w:rPr>
              <w:t>0,1</w:t>
            </w: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rPr>
                <w:noProof/>
                <w:szCs w:val="24"/>
              </w:rPr>
            </w:pPr>
            <w:r w:rsidRPr="008E6B94">
              <w:rPr>
                <w:rFonts w:cs="Calibri"/>
                <w:b/>
                <w:color w:val="000000"/>
                <w:szCs w:val="24"/>
              </w:rPr>
              <w:t>Hasslö 2:31 &amp; 3:37</w:t>
            </w:r>
            <w:r w:rsidRPr="008E6B94">
              <w:rPr>
                <w:noProof/>
                <w:szCs w:val="24"/>
              </w:rPr>
              <w:br/>
            </w:r>
            <w:r>
              <w:rPr>
                <w:rFonts w:cs="Calibri"/>
                <w:color w:val="000000"/>
                <w:szCs w:val="24"/>
              </w:rPr>
              <w:t xml:space="preserve">         </w:t>
            </w:r>
            <w:r w:rsidRPr="008E6B94">
              <w:rPr>
                <w:rFonts w:cs="Calibri"/>
                <w:color w:val="000000"/>
                <w:szCs w:val="24"/>
              </w:rPr>
              <w:t>Sigrid Sissa Valbo Svenssons Dödsbo Fabian Månssons väg 32  373 66 HASSLÖ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  <w:r w:rsidRPr="008E6B94">
              <w:rPr>
                <w:b/>
                <w:szCs w:val="24"/>
              </w:rPr>
              <w:t>0,1</w:t>
            </w: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rPr>
                <w:noProof/>
                <w:szCs w:val="24"/>
              </w:rPr>
            </w:pPr>
            <w:r w:rsidRPr="008E6B94">
              <w:rPr>
                <w:rFonts w:cs="Calibri"/>
                <w:b/>
                <w:color w:val="000000"/>
                <w:szCs w:val="24"/>
              </w:rPr>
              <w:t>Hasslö 2:49, 9:41 &amp; 9:45</w:t>
            </w:r>
            <w:r w:rsidRPr="008E6B94">
              <w:rPr>
                <w:noProof/>
                <w:szCs w:val="24"/>
              </w:rPr>
              <w:br/>
            </w:r>
            <w:r>
              <w:rPr>
                <w:rFonts w:cs="Calibri"/>
                <w:color w:val="000000"/>
                <w:szCs w:val="24"/>
              </w:rPr>
              <w:t xml:space="preserve">         </w:t>
            </w:r>
            <w:r w:rsidRPr="008E6B94">
              <w:rPr>
                <w:rFonts w:cs="Calibri"/>
                <w:color w:val="000000"/>
                <w:szCs w:val="24"/>
              </w:rPr>
              <w:t xml:space="preserve">Mattias Vilhelm Olssons  Dödsbo Hasslö 9 </w:t>
            </w:r>
            <w:proofErr w:type="spellStart"/>
            <w:r w:rsidRPr="008E6B94">
              <w:rPr>
                <w:rFonts w:cs="Calibri"/>
                <w:color w:val="000000"/>
                <w:szCs w:val="24"/>
              </w:rPr>
              <w:t>Pl</w:t>
            </w:r>
            <w:proofErr w:type="spellEnd"/>
            <w:r w:rsidRPr="008E6B94">
              <w:rPr>
                <w:rFonts w:cs="Calibri"/>
                <w:color w:val="000000"/>
                <w:szCs w:val="24"/>
              </w:rPr>
              <w:t xml:space="preserve"> 390  </w:t>
            </w:r>
            <w:r>
              <w:rPr>
                <w:rFonts w:cs="Calibri"/>
                <w:color w:val="000000"/>
                <w:szCs w:val="24"/>
              </w:rPr>
              <w:br/>
            </w:r>
            <w:r w:rsidRPr="008E6B94">
              <w:rPr>
                <w:rFonts w:cs="Calibri"/>
                <w:color w:val="000000"/>
                <w:szCs w:val="24"/>
              </w:rPr>
              <w:t>370 23 HASSLÖ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  <w:r w:rsidRPr="008E6B94">
              <w:rPr>
                <w:b/>
                <w:szCs w:val="24"/>
              </w:rPr>
              <w:t>0,1</w:t>
            </w: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rPr>
                <w:noProof/>
                <w:szCs w:val="24"/>
              </w:rPr>
            </w:pPr>
            <w:r w:rsidRPr="008E6B94">
              <w:rPr>
                <w:rFonts w:cs="Calibri"/>
                <w:b/>
                <w:color w:val="000000"/>
                <w:szCs w:val="24"/>
              </w:rPr>
              <w:lastRenderedPageBreak/>
              <w:t>Hasslö 2:93, 7:33 &amp; 10:12</w:t>
            </w:r>
            <w:r w:rsidRPr="008E6B94">
              <w:rPr>
                <w:noProof/>
                <w:szCs w:val="24"/>
              </w:rPr>
              <w:br/>
            </w:r>
            <w:r>
              <w:rPr>
                <w:rFonts w:cs="Calibri"/>
                <w:color w:val="000000"/>
                <w:szCs w:val="24"/>
              </w:rPr>
              <w:t xml:space="preserve">         </w:t>
            </w:r>
            <w:r w:rsidRPr="008E6B94">
              <w:rPr>
                <w:rFonts w:cs="Calibri"/>
                <w:color w:val="000000"/>
                <w:szCs w:val="24"/>
              </w:rPr>
              <w:t xml:space="preserve">Sven Anderssons Dödsbo c/o Majbritt Oskarsson </w:t>
            </w:r>
            <w:proofErr w:type="spellStart"/>
            <w:r w:rsidRPr="008E6B94">
              <w:rPr>
                <w:rFonts w:cs="Calibri"/>
                <w:color w:val="000000"/>
                <w:szCs w:val="24"/>
              </w:rPr>
              <w:t>Tångenv</w:t>
            </w:r>
            <w:proofErr w:type="spellEnd"/>
            <w:r w:rsidRPr="008E6B94">
              <w:rPr>
                <w:rFonts w:cs="Calibri"/>
                <w:color w:val="000000"/>
                <w:szCs w:val="24"/>
              </w:rPr>
              <w:t xml:space="preserve"> 21 373 65 HASSLÖ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  <w:r w:rsidRPr="008E6B94">
              <w:rPr>
                <w:b/>
                <w:szCs w:val="24"/>
              </w:rPr>
              <w:t>0,1</w:t>
            </w: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rPr>
                <w:noProof/>
                <w:szCs w:val="24"/>
              </w:rPr>
            </w:pPr>
            <w:r w:rsidRPr="008E6B94">
              <w:rPr>
                <w:rFonts w:cs="Calibri"/>
                <w:b/>
                <w:color w:val="000000"/>
                <w:szCs w:val="24"/>
              </w:rPr>
              <w:t>Hasslö 3:13, 3:51 &amp; 3:77</w:t>
            </w:r>
            <w:r w:rsidRPr="008E6B94">
              <w:rPr>
                <w:noProof/>
                <w:szCs w:val="24"/>
              </w:rPr>
              <w:br/>
            </w:r>
            <w:r>
              <w:rPr>
                <w:rFonts w:cs="Calibri"/>
                <w:color w:val="000000"/>
                <w:szCs w:val="24"/>
              </w:rPr>
              <w:t xml:space="preserve">         </w:t>
            </w:r>
            <w:r w:rsidRPr="008E6B94">
              <w:rPr>
                <w:rFonts w:cs="Calibri"/>
                <w:color w:val="000000"/>
                <w:szCs w:val="24"/>
              </w:rPr>
              <w:t>Mattis Peterssons Dödsbo c/o Pettersson Fabian Månssons väg 32 373 66 HASSLÖ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  <w:r w:rsidRPr="008E6B94">
              <w:rPr>
                <w:b/>
                <w:szCs w:val="24"/>
              </w:rPr>
              <w:t>0,1</w:t>
            </w: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rPr>
                <w:noProof/>
                <w:szCs w:val="24"/>
              </w:rPr>
            </w:pPr>
            <w:r w:rsidRPr="008E6B94">
              <w:rPr>
                <w:rFonts w:cs="Calibri"/>
                <w:b/>
                <w:color w:val="000000"/>
                <w:szCs w:val="24"/>
              </w:rPr>
              <w:t>Hasslö 3:17, 3:56 &amp; 7:21</w:t>
            </w:r>
            <w:r w:rsidRPr="008E6B94">
              <w:rPr>
                <w:noProof/>
                <w:szCs w:val="24"/>
              </w:rPr>
              <w:br/>
            </w:r>
            <w:r>
              <w:rPr>
                <w:rFonts w:cs="Calibri"/>
                <w:color w:val="000000"/>
                <w:szCs w:val="24"/>
              </w:rPr>
              <w:t xml:space="preserve">         </w:t>
            </w:r>
            <w:r w:rsidRPr="008E6B94">
              <w:rPr>
                <w:rFonts w:cs="Calibri"/>
                <w:color w:val="000000"/>
                <w:szCs w:val="24"/>
              </w:rPr>
              <w:t xml:space="preserve">Maria Antonia Petterssons Dödsbo c/o Håkan Karlsson </w:t>
            </w:r>
            <w:proofErr w:type="spellStart"/>
            <w:r w:rsidRPr="008E6B94">
              <w:rPr>
                <w:rFonts w:cs="Calibri"/>
                <w:color w:val="000000"/>
                <w:szCs w:val="24"/>
              </w:rPr>
              <w:t>Ekerydsvägen</w:t>
            </w:r>
            <w:proofErr w:type="spellEnd"/>
            <w:r w:rsidRPr="008E6B94">
              <w:rPr>
                <w:rFonts w:cs="Calibri"/>
                <w:color w:val="000000"/>
                <w:szCs w:val="24"/>
              </w:rPr>
              <w:t xml:space="preserve"> 78 373 74 JÄMJÖ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  <w:r w:rsidRPr="008E6B94">
              <w:rPr>
                <w:b/>
                <w:szCs w:val="24"/>
              </w:rPr>
              <w:t>0,1</w:t>
            </w: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rPr>
                <w:noProof/>
                <w:szCs w:val="24"/>
              </w:rPr>
            </w:pPr>
            <w:r w:rsidRPr="008E6B94">
              <w:rPr>
                <w:rFonts w:cs="Calibri"/>
                <w:b/>
                <w:color w:val="000000"/>
                <w:szCs w:val="24"/>
              </w:rPr>
              <w:t>Hasslö 3:35 &amp; 6:32</w:t>
            </w:r>
            <w:r w:rsidRPr="008E6B94">
              <w:rPr>
                <w:noProof/>
                <w:szCs w:val="24"/>
              </w:rPr>
              <w:br/>
            </w:r>
            <w:r>
              <w:rPr>
                <w:rFonts w:cs="Calibri"/>
                <w:color w:val="000000"/>
                <w:szCs w:val="24"/>
              </w:rPr>
              <w:t xml:space="preserve">         </w:t>
            </w:r>
            <w:r w:rsidRPr="008E6B94">
              <w:rPr>
                <w:rFonts w:cs="Calibri"/>
                <w:color w:val="000000"/>
                <w:szCs w:val="24"/>
              </w:rPr>
              <w:t>Manfred Svenssons Dödsbo c/o Pettersson Handlarens Väg 12 373 65 HASSLÖ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  <w:r w:rsidRPr="008E6B94">
              <w:rPr>
                <w:b/>
                <w:szCs w:val="24"/>
              </w:rPr>
              <w:t>0,1</w:t>
            </w: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  <w:szCs w:val="24"/>
              </w:rPr>
            </w:pPr>
            <w:r w:rsidRPr="008E6B94">
              <w:rPr>
                <w:b/>
                <w:noProof/>
                <w:szCs w:val="24"/>
              </w:rPr>
              <w:t>Hasslö 3:40, Sandryd 1:94 &amp; 1:97</w:t>
            </w:r>
            <w:r>
              <w:rPr>
                <w:b/>
                <w:noProof/>
                <w:szCs w:val="24"/>
              </w:rPr>
              <w:br/>
            </w:r>
            <w:r>
              <w:rPr>
                <w:noProof/>
                <w:szCs w:val="24"/>
              </w:rPr>
              <w:t xml:space="preserve">         </w:t>
            </w:r>
            <w:r w:rsidRPr="008E6B94">
              <w:rPr>
                <w:noProof/>
                <w:szCs w:val="24"/>
              </w:rPr>
              <w:t>Karl Oskar Peterssons  Dödsbo Pl 137/Albert Karlsson/  870 20 SANDÖVERKEN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  <w:r w:rsidRPr="008E6B94">
              <w:rPr>
                <w:b/>
                <w:szCs w:val="24"/>
              </w:rPr>
              <w:t>0,1</w:t>
            </w: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rPr>
                <w:noProof/>
                <w:szCs w:val="24"/>
              </w:rPr>
            </w:pPr>
            <w:r w:rsidRPr="008E6B94">
              <w:rPr>
                <w:rFonts w:cs="Calibri"/>
                <w:b/>
                <w:color w:val="000000"/>
                <w:szCs w:val="24"/>
              </w:rPr>
              <w:t>Hasslö 3:43 &amp; 5:46</w:t>
            </w:r>
            <w:r>
              <w:rPr>
                <w:rFonts w:cs="Calibri"/>
                <w:b/>
                <w:color w:val="000000"/>
                <w:szCs w:val="24"/>
              </w:rPr>
              <w:br/>
            </w:r>
            <w:r>
              <w:rPr>
                <w:rFonts w:cs="Calibri"/>
                <w:color w:val="000000"/>
                <w:szCs w:val="24"/>
              </w:rPr>
              <w:t xml:space="preserve">         </w:t>
            </w:r>
            <w:r w:rsidRPr="008E6B94">
              <w:rPr>
                <w:rFonts w:cs="Calibri"/>
                <w:color w:val="000000"/>
                <w:szCs w:val="24"/>
              </w:rPr>
              <w:t xml:space="preserve">Ola Djurssons Dödsbo c/o Uno </w:t>
            </w:r>
            <w:r>
              <w:rPr>
                <w:rFonts w:cs="Calibri"/>
                <w:color w:val="000000"/>
                <w:szCs w:val="24"/>
              </w:rPr>
              <w:t>Green Box 232  371 24 KARLSKRONA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  <w:r w:rsidRPr="008E6B94">
              <w:rPr>
                <w:b/>
                <w:szCs w:val="24"/>
              </w:rPr>
              <w:t>0,1</w:t>
            </w: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rPr>
                <w:noProof/>
                <w:szCs w:val="24"/>
              </w:rPr>
            </w:pPr>
            <w:r w:rsidRPr="008E6B94">
              <w:rPr>
                <w:rFonts w:cs="Calibri"/>
                <w:b/>
                <w:color w:val="000000"/>
                <w:szCs w:val="24"/>
              </w:rPr>
              <w:t>Hasslö 4:48 &amp; 4:234</w:t>
            </w:r>
            <w:r w:rsidRPr="008E6B94">
              <w:rPr>
                <w:noProof/>
                <w:szCs w:val="24"/>
              </w:rPr>
              <w:br/>
            </w:r>
            <w:r>
              <w:rPr>
                <w:rFonts w:cs="Calibri"/>
                <w:color w:val="000000"/>
                <w:szCs w:val="24"/>
              </w:rPr>
              <w:t xml:space="preserve">         </w:t>
            </w:r>
            <w:r w:rsidRPr="008E6B94">
              <w:rPr>
                <w:rFonts w:cs="Calibri"/>
                <w:color w:val="000000"/>
                <w:szCs w:val="24"/>
              </w:rPr>
              <w:t xml:space="preserve">Måns Olof Svenssons Dödsbo c/o Hjalmar Månsson </w:t>
            </w:r>
            <w:proofErr w:type="spellStart"/>
            <w:r w:rsidRPr="008E6B94">
              <w:rPr>
                <w:rFonts w:cs="Calibri"/>
                <w:color w:val="000000"/>
                <w:szCs w:val="24"/>
              </w:rPr>
              <w:t>Pl</w:t>
            </w:r>
            <w:proofErr w:type="spellEnd"/>
            <w:r w:rsidRPr="008E6B94">
              <w:rPr>
                <w:rFonts w:cs="Calibri"/>
                <w:color w:val="000000"/>
                <w:szCs w:val="24"/>
              </w:rPr>
              <w:t xml:space="preserve"> 156  370 23 HASSLÖ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  <w:r w:rsidRPr="008E6B94">
              <w:rPr>
                <w:b/>
                <w:szCs w:val="24"/>
              </w:rPr>
              <w:t>0,1</w:t>
            </w: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rPr>
                <w:noProof/>
                <w:szCs w:val="24"/>
              </w:rPr>
            </w:pPr>
            <w:r w:rsidRPr="008E6B94">
              <w:rPr>
                <w:rFonts w:cs="Calibri"/>
                <w:b/>
                <w:color w:val="000000"/>
                <w:szCs w:val="24"/>
              </w:rPr>
              <w:t>Hasslö 4:56, 4:57 &amp; 4:58</w:t>
            </w:r>
            <w:r w:rsidRPr="008E6B94">
              <w:rPr>
                <w:noProof/>
                <w:szCs w:val="24"/>
              </w:rPr>
              <w:br/>
            </w:r>
            <w:r>
              <w:rPr>
                <w:rFonts w:cs="Calibri"/>
                <w:color w:val="000000"/>
                <w:szCs w:val="24"/>
              </w:rPr>
              <w:t xml:space="preserve">         </w:t>
            </w:r>
            <w:r w:rsidRPr="008E6B94">
              <w:rPr>
                <w:rFonts w:cs="Calibri"/>
                <w:color w:val="000000"/>
                <w:szCs w:val="24"/>
              </w:rPr>
              <w:t xml:space="preserve">Ulf Arnold Magnusson Ananasvägen 27 </w:t>
            </w:r>
            <w:r>
              <w:rPr>
                <w:rFonts w:cs="Calibri"/>
                <w:color w:val="000000"/>
                <w:szCs w:val="24"/>
              </w:rPr>
              <w:br/>
            </w:r>
            <w:r w:rsidRPr="008E6B94">
              <w:rPr>
                <w:rFonts w:cs="Calibri"/>
                <w:color w:val="000000"/>
                <w:szCs w:val="24"/>
              </w:rPr>
              <w:t>175 49 JÄRFÄLLA</w:t>
            </w:r>
            <w:r>
              <w:rPr>
                <w:noProof/>
                <w:szCs w:val="24"/>
              </w:rPr>
              <w:br/>
              <w:t xml:space="preserve">         A</w:t>
            </w:r>
            <w:r w:rsidRPr="008E6B94">
              <w:rPr>
                <w:noProof/>
                <w:szCs w:val="24"/>
              </w:rPr>
              <w:t xml:space="preserve">nna Monika </w:t>
            </w:r>
            <w:r>
              <w:rPr>
                <w:noProof/>
                <w:szCs w:val="24"/>
              </w:rPr>
              <w:t>Magnusson</w:t>
            </w:r>
            <w:r w:rsidRPr="008E6B94">
              <w:rPr>
                <w:noProof/>
                <w:szCs w:val="24"/>
              </w:rPr>
              <w:t xml:space="preserve"> Ananasvägen 27 </w:t>
            </w:r>
            <w:r>
              <w:rPr>
                <w:noProof/>
                <w:szCs w:val="24"/>
              </w:rPr>
              <w:br/>
            </w:r>
            <w:r w:rsidRPr="008E6B94">
              <w:rPr>
                <w:noProof/>
                <w:szCs w:val="24"/>
              </w:rPr>
              <w:t xml:space="preserve">175 49 </w:t>
            </w:r>
            <w:r w:rsidRPr="008E6B94">
              <w:rPr>
                <w:rFonts w:cs="Calibri"/>
                <w:color w:val="000000"/>
                <w:szCs w:val="24"/>
              </w:rPr>
              <w:t>JÄRFÄLLA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  <w:r w:rsidRPr="008E6B94">
              <w:rPr>
                <w:b/>
                <w:szCs w:val="24"/>
              </w:rPr>
              <w:t>1</w:t>
            </w: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rPr>
                <w:noProof/>
                <w:szCs w:val="24"/>
              </w:rPr>
            </w:pPr>
            <w:r w:rsidRPr="008E6B94">
              <w:rPr>
                <w:rFonts w:cs="Calibri"/>
                <w:b/>
                <w:color w:val="000000"/>
                <w:szCs w:val="24"/>
              </w:rPr>
              <w:t>Hasslö 6:56 &amp; 6:88</w:t>
            </w:r>
            <w:r w:rsidRPr="008E6B94">
              <w:rPr>
                <w:noProof/>
                <w:szCs w:val="24"/>
              </w:rPr>
              <w:br/>
            </w:r>
            <w:r>
              <w:rPr>
                <w:rFonts w:cs="Calibri"/>
                <w:color w:val="000000"/>
                <w:szCs w:val="24"/>
              </w:rPr>
              <w:t xml:space="preserve">         </w:t>
            </w:r>
            <w:r w:rsidRPr="008E6B94">
              <w:rPr>
                <w:rFonts w:cs="Calibri"/>
                <w:color w:val="000000"/>
                <w:szCs w:val="24"/>
              </w:rPr>
              <w:t>Malin Kullberg Tångaviksvägen 14  373 65 HASSLÖ</w:t>
            </w:r>
            <w:r>
              <w:rPr>
                <w:rFonts w:cs="Calibri"/>
                <w:color w:val="000000"/>
                <w:szCs w:val="24"/>
              </w:rPr>
              <w:br/>
            </w:r>
            <w:r>
              <w:rPr>
                <w:noProof/>
                <w:szCs w:val="24"/>
              </w:rPr>
              <w:t xml:space="preserve">         </w:t>
            </w:r>
            <w:r w:rsidRPr="008E6B94">
              <w:rPr>
                <w:noProof/>
                <w:szCs w:val="24"/>
              </w:rPr>
              <w:t xml:space="preserve">Mats Georg </w:t>
            </w:r>
            <w:r>
              <w:rPr>
                <w:noProof/>
                <w:szCs w:val="24"/>
              </w:rPr>
              <w:t>Kullberg</w:t>
            </w:r>
            <w:r w:rsidRPr="008E6B94">
              <w:rPr>
                <w:noProof/>
                <w:szCs w:val="24"/>
              </w:rPr>
              <w:t xml:space="preserve"> Tångaviksvägen 14 373 65 </w:t>
            </w:r>
            <w:r w:rsidRPr="008E6B94">
              <w:rPr>
                <w:rFonts w:cs="Calibri"/>
                <w:color w:val="000000"/>
                <w:szCs w:val="24"/>
              </w:rPr>
              <w:t>HASSLÖ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szCs w:val="24"/>
              </w:rPr>
            </w:pP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  <w:r w:rsidRPr="008E6B94">
              <w:rPr>
                <w:b/>
                <w:szCs w:val="24"/>
              </w:rPr>
              <w:t>1</w:t>
            </w: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rPr>
                <w:noProof/>
                <w:szCs w:val="24"/>
              </w:rPr>
            </w:pPr>
            <w:r w:rsidRPr="008E6B94">
              <w:rPr>
                <w:rFonts w:cs="Calibri"/>
                <w:b/>
                <w:color w:val="000000"/>
                <w:szCs w:val="24"/>
              </w:rPr>
              <w:t>Hasslö 7:45 och 9:169</w:t>
            </w:r>
            <w:r w:rsidRPr="008E6B94">
              <w:rPr>
                <w:noProof/>
                <w:szCs w:val="24"/>
              </w:rPr>
              <w:br/>
            </w:r>
            <w:r>
              <w:rPr>
                <w:rFonts w:cs="Calibri"/>
                <w:color w:val="000000"/>
                <w:szCs w:val="24"/>
              </w:rPr>
              <w:t xml:space="preserve">         </w:t>
            </w:r>
            <w:r w:rsidRPr="008E6B94">
              <w:rPr>
                <w:rFonts w:cs="Calibri"/>
                <w:color w:val="000000"/>
                <w:szCs w:val="24"/>
              </w:rPr>
              <w:t xml:space="preserve">Johanna Nilssons Dödsbo </w:t>
            </w:r>
            <w:proofErr w:type="spellStart"/>
            <w:r w:rsidRPr="008E6B94">
              <w:rPr>
                <w:rFonts w:cs="Calibri"/>
                <w:color w:val="000000"/>
                <w:szCs w:val="24"/>
              </w:rPr>
              <w:t>Pl</w:t>
            </w:r>
            <w:proofErr w:type="spellEnd"/>
            <w:r w:rsidRPr="008E6B94">
              <w:rPr>
                <w:rFonts w:cs="Calibri"/>
                <w:color w:val="000000"/>
                <w:szCs w:val="24"/>
              </w:rPr>
              <w:t xml:space="preserve"> 429/Andreasson/  370 23 HASSLÖ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  <w:r w:rsidRPr="008E6B94">
              <w:rPr>
                <w:b/>
                <w:szCs w:val="24"/>
              </w:rPr>
              <w:t>0,1</w:t>
            </w: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rPr>
                <w:noProof/>
                <w:szCs w:val="24"/>
              </w:rPr>
            </w:pPr>
            <w:r w:rsidRPr="008E6B94">
              <w:rPr>
                <w:rFonts w:cs="Calibri"/>
                <w:b/>
                <w:color w:val="000000"/>
                <w:szCs w:val="24"/>
              </w:rPr>
              <w:t>Hasslö 9:33, 9:54 &amp; 9:61</w:t>
            </w:r>
            <w:r w:rsidRPr="008E6B94">
              <w:rPr>
                <w:noProof/>
                <w:szCs w:val="24"/>
              </w:rPr>
              <w:br/>
            </w:r>
            <w:r>
              <w:rPr>
                <w:rFonts w:cs="Calibri"/>
                <w:color w:val="000000"/>
                <w:szCs w:val="24"/>
              </w:rPr>
              <w:t xml:space="preserve">         </w:t>
            </w:r>
            <w:r w:rsidRPr="008E6B94">
              <w:rPr>
                <w:rFonts w:cs="Calibri"/>
                <w:color w:val="000000"/>
                <w:szCs w:val="24"/>
              </w:rPr>
              <w:t xml:space="preserve">Andreas Anderssons Dödsbo c/o Asta Olsson </w:t>
            </w:r>
            <w:proofErr w:type="spellStart"/>
            <w:r w:rsidRPr="008E6B94">
              <w:rPr>
                <w:rFonts w:cs="Calibri"/>
                <w:color w:val="000000"/>
                <w:szCs w:val="24"/>
              </w:rPr>
              <w:t>Garpenvägen</w:t>
            </w:r>
            <w:proofErr w:type="spellEnd"/>
            <w:r w:rsidRPr="008E6B94">
              <w:rPr>
                <w:rFonts w:cs="Calibri"/>
                <w:color w:val="000000"/>
                <w:szCs w:val="24"/>
              </w:rPr>
              <w:t xml:space="preserve"> 5 373 65 HASSLÖ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  <w:r w:rsidRPr="008E6B94">
              <w:rPr>
                <w:b/>
                <w:szCs w:val="24"/>
              </w:rPr>
              <w:t>0,1</w:t>
            </w: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rPr>
                <w:noProof/>
                <w:szCs w:val="24"/>
              </w:rPr>
            </w:pPr>
            <w:r w:rsidRPr="008E6B94">
              <w:rPr>
                <w:rFonts w:cs="Calibri"/>
                <w:b/>
                <w:color w:val="000000"/>
                <w:szCs w:val="24"/>
              </w:rPr>
              <w:t xml:space="preserve">Hasslö 10:28 &amp; </w:t>
            </w:r>
            <w:proofErr w:type="spellStart"/>
            <w:r w:rsidRPr="008E6B94">
              <w:rPr>
                <w:rFonts w:cs="Calibri"/>
                <w:b/>
                <w:color w:val="000000"/>
                <w:szCs w:val="24"/>
              </w:rPr>
              <w:t>Sandryd</w:t>
            </w:r>
            <w:proofErr w:type="spellEnd"/>
            <w:r w:rsidRPr="008E6B94">
              <w:rPr>
                <w:rFonts w:cs="Calibri"/>
                <w:b/>
                <w:color w:val="000000"/>
                <w:szCs w:val="24"/>
              </w:rPr>
              <w:t xml:space="preserve"> 1:100</w:t>
            </w:r>
            <w:r w:rsidRPr="008E6B94">
              <w:rPr>
                <w:noProof/>
                <w:szCs w:val="24"/>
              </w:rPr>
              <w:br/>
            </w:r>
            <w:r>
              <w:rPr>
                <w:rFonts w:cs="Calibri"/>
                <w:color w:val="000000"/>
                <w:szCs w:val="24"/>
              </w:rPr>
              <w:t xml:space="preserve">         </w:t>
            </w:r>
            <w:r w:rsidRPr="008E6B94">
              <w:rPr>
                <w:rFonts w:cs="Calibri"/>
                <w:color w:val="000000"/>
                <w:szCs w:val="24"/>
              </w:rPr>
              <w:t>S</w:t>
            </w:r>
            <w:r>
              <w:rPr>
                <w:rFonts w:cs="Calibri"/>
                <w:color w:val="000000"/>
                <w:szCs w:val="24"/>
              </w:rPr>
              <w:t xml:space="preserve">ven Olssons Dödsbo c/o </w:t>
            </w:r>
            <w:r w:rsidRPr="008E6B94">
              <w:rPr>
                <w:rFonts w:cs="Calibri"/>
                <w:color w:val="000000"/>
                <w:szCs w:val="24"/>
              </w:rPr>
              <w:t>K Svensson Mikaelshagen 4  370 23 HASSLÖ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  <w:r w:rsidRPr="008E6B94">
              <w:rPr>
                <w:b/>
                <w:szCs w:val="24"/>
              </w:rPr>
              <w:t>0,1</w:t>
            </w: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rPr>
                <w:noProof/>
                <w:szCs w:val="24"/>
              </w:rPr>
            </w:pPr>
            <w:r w:rsidRPr="008E6B94">
              <w:rPr>
                <w:rFonts w:cs="Calibri"/>
                <w:b/>
                <w:color w:val="000000"/>
                <w:szCs w:val="24"/>
              </w:rPr>
              <w:t>Hasslö 44:1, 44:2, 44:3 &amp; 44:4</w:t>
            </w:r>
            <w:r w:rsidRPr="008E6B94">
              <w:rPr>
                <w:noProof/>
                <w:szCs w:val="24"/>
              </w:rPr>
              <w:br/>
            </w:r>
            <w:r>
              <w:rPr>
                <w:rFonts w:cs="Calibri"/>
                <w:color w:val="000000"/>
                <w:szCs w:val="24"/>
              </w:rPr>
              <w:t xml:space="preserve">         </w:t>
            </w:r>
            <w:r w:rsidRPr="008E6B94">
              <w:rPr>
                <w:rFonts w:cs="Calibri"/>
                <w:color w:val="000000"/>
                <w:szCs w:val="24"/>
              </w:rPr>
              <w:t xml:space="preserve">Hasslö </w:t>
            </w:r>
            <w:proofErr w:type="spellStart"/>
            <w:r w:rsidRPr="008E6B94">
              <w:rPr>
                <w:rFonts w:cs="Calibri"/>
                <w:color w:val="000000"/>
                <w:szCs w:val="24"/>
              </w:rPr>
              <w:t>Åboar</w:t>
            </w:r>
            <w:proofErr w:type="spellEnd"/>
            <w:r w:rsidRPr="008E6B94">
              <w:rPr>
                <w:rFonts w:cs="Calibri"/>
                <w:color w:val="000000"/>
                <w:szCs w:val="24"/>
              </w:rPr>
              <w:t xml:space="preserve"> c/o Siv Svensson </w:t>
            </w:r>
            <w:proofErr w:type="spellStart"/>
            <w:r w:rsidRPr="008E6B94">
              <w:rPr>
                <w:rFonts w:cs="Calibri"/>
                <w:color w:val="000000"/>
                <w:szCs w:val="24"/>
              </w:rPr>
              <w:t>Enmarksvägen</w:t>
            </w:r>
            <w:proofErr w:type="spellEnd"/>
            <w:r w:rsidRPr="008E6B94">
              <w:rPr>
                <w:rFonts w:cs="Calibri"/>
                <w:color w:val="000000"/>
                <w:szCs w:val="24"/>
              </w:rPr>
              <w:t xml:space="preserve"> 24 370 23 HASSLÖ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szCs w:val="24"/>
              </w:rPr>
            </w:pP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  <w:r w:rsidRPr="008E6B94">
              <w:rPr>
                <w:b/>
                <w:szCs w:val="24"/>
              </w:rPr>
              <w:t>0,1</w:t>
            </w: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rPr>
                <w:noProof/>
                <w:szCs w:val="24"/>
              </w:rPr>
            </w:pPr>
            <w:r w:rsidRPr="008E6B94">
              <w:rPr>
                <w:rFonts w:cs="Calibri"/>
                <w:b/>
                <w:color w:val="000000"/>
                <w:szCs w:val="24"/>
              </w:rPr>
              <w:t>Hasslö 45:1, 46:1, 47:1 &amp; 48:1</w:t>
            </w:r>
            <w:r w:rsidRPr="008E6B94">
              <w:rPr>
                <w:noProof/>
                <w:szCs w:val="24"/>
              </w:rPr>
              <w:br/>
            </w:r>
            <w:r>
              <w:rPr>
                <w:rFonts w:cs="Calibri"/>
                <w:color w:val="000000"/>
                <w:szCs w:val="24"/>
              </w:rPr>
              <w:t xml:space="preserve">         </w:t>
            </w:r>
            <w:r w:rsidRPr="008E6B94">
              <w:rPr>
                <w:rFonts w:cs="Calibri"/>
                <w:color w:val="000000"/>
                <w:szCs w:val="24"/>
              </w:rPr>
              <w:t xml:space="preserve">Statens Fastighetsverk Box 2263  </w:t>
            </w:r>
            <w:r>
              <w:rPr>
                <w:rFonts w:cs="Calibri"/>
                <w:color w:val="000000"/>
                <w:szCs w:val="24"/>
              </w:rPr>
              <w:br/>
            </w:r>
            <w:r w:rsidRPr="008E6B94">
              <w:rPr>
                <w:rFonts w:cs="Calibri"/>
                <w:color w:val="000000"/>
                <w:szCs w:val="24"/>
              </w:rPr>
              <w:t>103 16 STOCKHOLM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</w:p>
        </w:tc>
      </w:tr>
      <w:tr w:rsidR="00457B63" w:rsidRPr="008E6B94" w:rsidTr="003A3413">
        <w:trPr>
          <w:cantSplit/>
        </w:trPr>
        <w:tc>
          <w:tcPr>
            <w:tcW w:w="59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b/>
                <w:noProof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B63" w:rsidRPr="008E6B94" w:rsidRDefault="00457B63" w:rsidP="003A3413">
            <w:pPr>
              <w:tabs>
                <w:tab w:val="left" w:pos="4820"/>
              </w:tabs>
              <w:spacing w:before="60"/>
              <w:jc w:val="right"/>
              <w:rPr>
                <w:b/>
                <w:szCs w:val="24"/>
              </w:rPr>
            </w:pPr>
          </w:p>
        </w:tc>
      </w:tr>
    </w:tbl>
    <w:p w:rsidR="00C765EA" w:rsidRDefault="00C765EA">
      <w:pPr>
        <w:rPr>
          <w:vanish/>
          <w:sz w:val="8"/>
        </w:rPr>
      </w:pPr>
    </w:p>
    <w:p w:rsidR="00457B63" w:rsidRDefault="00457B63">
      <w:pPr>
        <w:rPr>
          <w:vanish/>
          <w:sz w:val="8"/>
        </w:rPr>
      </w:pPr>
      <w:r>
        <w:rPr>
          <w:vanish/>
          <w:sz w:val="8"/>
        </w:rPr>
        <w:br w:type="page"/>
      </w:r>
    </w:p>
    <w:p w:rsidR="00C765EA" w:rsidRDefault="00C765EA">
      <w:pPr>
        <w:rPr>
          <w:vanish/>
          <w:sz w:val="8"/>
        </w:rPr>
      </w:pPr>
      <w:bookmarkStart w:id="8" w:name="_GoBack"/>
      <w:bookmarkEnd w:id="8"/>
    </w:p>
    <w:tbl>
      <w:tblPr>
        <w:tblW w:w="9207" w:type="dxa"/>
        <w:tblInd w:w="-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47"/>
        <w:gridCol w:w="1701"/>
        <w:gridCol w:w="1559"/>
      </w:tblGrid>
      <w:tr w:rsidR="00365EAD" w:rsidRPr="002F77C3" w:rsidTr="00365EAD">
        <w:trPr>
          <w:cantSplit/>
        </w:trPr>
        <w:tc>
          <w:tcPr>
            <w:tcW w:w="594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65EAD" w:rsidRPr="00A332DE" w:rsidRDefault="00365EAD" w:rsidP="00365EAD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Byggnad på ofri grund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65EAD" w:rsidRPr="002F77C3" w:rsidRDefault="00365EAD" w:rsidP="00365EA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65EAD" w:rsidRDefault="00365EAD" w:rsidP="00365EAD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365EAD" w:rsidRPr="002F77C3" w:rsidTr="00365EAD">
        <w:trPr>
          <w:cantSplit/>
        </w:trPr>
        <w:tc>
          <w:tcPr>
            <w:tcW w:w="59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65EAD" w:rsidRDefault="00365EAD" w:rsidP="00365EAD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65EAD" w:rsidRPr="002F77C3" w:rsidRDefault="00365EAD" w:rsidP="00365EA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65EAD" w:rsidRDefault="00365EAD" w:rsidP="00365EAD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206293" w:rsidTr="00206293">
        <w:trPr>
          <w:cantSplit/>
        </w:trPr>
        <w:tc>
          <w:tcPr>
            <w:tcW w:w="594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06293" w:rsidRPr="00A332DE" w:rsidRDefault="00206293" w:rsidP="0020629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206293">
              <w:rPr>
                <w:rFonts w:ascii="Book Antiqua Fet" w:hAnsi="Book Antiqua Fet"/>
                <w:b/>
                <w:noProof/>
              </w:rPr>
              <w:t>HASSLÖ 5:255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06293" w:rsidRPr="002F77C3" w:rsidRDefault="00206293" w:rsidP="0020629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06293" w:rsidRDefault="00206293" w:rsidP="00206293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206293" w:rsidTr="00206293">
        <w:trPr>
          <w:cantSplit/>
        </w:trPr>
        <w:tc>
          <w:tcPr>
            <w:tcW w:w="59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06293" w:rsidRDefault="00206293" w:rsidP="0020629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6293" w:rsidRPr="002F77C3" w:rsidRDefault="00206293" w:rsidP="0020629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6293" w:rsidRDefault="00206293" w:rsidP="00206293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06293" w:rsidTr="00206293">
        <w:trPr>
          <w:cantSplit/>
        </w:trPr>
        <w:tc>
          <w:tcPr>
            <w:tcW w:w="594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06293" w:rsidRPr="00A332DE" w:rsidRDefault="00206293" w:rsidP="0020629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206293">
              <w:rPr>
                <w:rFonts w:ascii="Book Antiqua Fet" w:hAnsi="Book Antiqua Fet"/>
                <w:b/>
                <w:noProof/>
              </w:rPr>
              <w:t xml:space="preserve">HASSLÖ </w:t>
            </w:r>
            <w:r>
              <w:rPr>
                <w:rFonts w:ascii="Book Antiqua Fet" w:hAnsi="Book Antiqua Fet"/>
                <w:b/>
                <w:noProof/>
              </w:rPr>
              <w:t>8:171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06293" w:rsidRPr="002F77C3" w:rsidRDefault="00206293" w:rsidP="0020629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06293" w:rsidRDefault="00206293" w:rsidP="00206293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206293" w:rsidTr="00206293">
        <w:trPr>
          <w:cantSplit/>
        </w:trPr>
        <w:tc>
          <w:tcPr>
            <w:tcW w:w="59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06293" w:rsidRDefault="00206293" w:rsidP="0020629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6293" w:rsidRPr="002F77C3" w:rsidRDefault="00206293" w:rsidP="0020629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6293" w:rsidRDefault="00206293" w:rsidP="00206293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06293" w:rsidTr="00206293">
        <w:trPr>
          <w:cantSplit/>
        </w:trPr>
        <w:tc>
          <w:tcPr>
            <w:tcW w:w="594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06293" w:rsidRPr="00A332DE" w:rsidRDefault="00206293" w:rsidP="0020629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>
              <w:rPr>
                <w:rFonts w:ascii="Book Antiqua Fet" w:hAnsi="Book Antiqua Fet"/>
                <w:b/>
                <w:noProof/>
              </w:rPr>
              <w:t>HASSLÖ 9:12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06293" w:rsidRPr="002F77C3" w:rsidRDefault="00206293" w:rsidP="0020629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06293" w:rsidRDefault="00206293" w:rsidP="00206293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206293" w:rsidTr="00206293">
        <w:trPr>
          <w:cantSplit/>
        </w:trPr>
        <w:tc>
          <w:tcPr>
            <w:tcW w:w="59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06293" w:rsidRDefault="00206293" w:rsidP="0020629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6293" w:rsidRPr="002F77C3" w:rsidRDefault="00206293" w:rsidP="0020629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6293" w:rsidRDefault="00206293" w:rsidP="00206293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206293" w:rsidTr="00206293">
        <w:trPr>
          <w:cantSplit/>
        </w:trPr>
        <w:tc>
          <w:tcPr>
            <w:tcW w:w="594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06293" w:rsidRPr="00A332DE" w:rsidRDefault="00206293" w:rsidP="0020629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206293">
              <w:rPr>
                <w:rFonts w:ascii="Book Antiqua Fet" w:hAnsi="Book Antiqua Fet"/>
                <w:b/>
                <w:noProof/>
              </w:rPr>
              <w:t xml:space="preserve">HASSLÖ </w:t>
            </w:r>
            <w:r>
              <w:rPr>
                <w:rFonts w:ascii="Book Antiqua Fet" w:hAnsi="Book Antiqua Fet"/>
                <w:b/>
                <w:noProof/>
              </w:rPr>
              <w:t>s:25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06293" w:rsidRPr="002F77C3" w:rsidRDefault="00206293" w:rsidP="0020629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06293" w:rsidRDefault="00206293" w:rsidP="00206293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206293" w:rsidTr="00206293">
        <w:trPr>
          <w:cantSplit/>
        </w:trPr>
        <w:tc>
          <w:tcPr>
            <w:tcW w:w="59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06293" w:rsidRDefault="00206293" w:rsidP="0020629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6293" w:rsidRPr="002F77C3" w:rsidRDefault="00206293" w:rsidP="0020629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6293" w:rsidRDefault="00206293" w:rsidP="00206293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06293" w:rsidTr="00206293">
        <w:trPr>
          <w:cantSplit/>
        </w:trPr>
        <w:tc>
          <w:tcPr>
            <w:tcW w:w="594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06293" w:rsidRPr="00A332DE" w:rsidRDefault="00206293" w:rsidP="0020629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noProof/>
              </w:rPr>
            </w:pPr>
            <w:r w:rsidRPr="00206293">
              <w:rPr>
                <w:rFonts w:ascii="Book Antiqua Fet" w:hAnsi="Book Antiqua Fet"/>
                <w:b/>
                <w:noProof/>
              </w:rPr>
              <w:t xml:space="preserve">HASSLÖ </w:t>
            </w:r>
            <w:r>
              <w:rPr>
                <w:rFonts w:ascii="Book Antiqua Fet" w:hAnsi="Book Antiqua Fet"/>
                <w:b/>
                <w:noProof/>
              </w:rPr>
              <w:t>s:26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06293" w:rsidRPr="002F77C3" w:rsidRDefault="00206293" w:rsidP="0020629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06293" w:rsidRDefault="00206293" w:rsidP="00206293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</w:p>
        </w:tc>
      </w:tr>
      <w:tr w:rsidR="00206293" w:rsidTr="00206293">
        <w:trPr>
          <w:cantSplit/>
        </w:trPr>
        <w:tc>
          <w:tcPr>
            <w:tcW w:w="59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06293" w:rsidRDefault="00206293" w:rsidP="00206293">
            <w:pPr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rPr>
                <w:rFonts w:ascii="Book Antiqua Fet" w:hAnsi="Book Antiqua Fet"/>
                <w:b/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6293" w:rsidRPr="002F77C3" w:rsidRDefault="00206293" w:rsidP="0020629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</w:tabs>
              <w:spacing w:before="60"/>
              <w:jc w:val="right"/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6293" w:rsidRDefault="00206293" w:rsidP="00206293">
            <w:pPr>
              <w:tabs>
                <w:tab w:val="left" w:pos="482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C765EA" w:rsidRDefault="00C765EA">
      <w:pPr>
        <w:rPr>
          <w:vanish/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74631F" w:rsidTr="00AA3A6E">
        <w:trPr>
          <w:hidden/>
        </w:trPr>
        <w:tc>
          <w:tcPr>
            <w:tcW w:w="1985" w:type="dxa"/>
          </w:tcPr>
          <w:p w:rsidR="0074631F" w:rsidRDefault="0074631F" w:rsidP="00AA3A6E">
            <w:pPr>
              <w:pStyle w:val="Tabell-sidrubrik"/>
              <w:rPr>
                <w:vanish/>
              </w:rPr>
            </w:pPr>
          </w:p>
        </w:tc>
        <w:tc>
          <w:tcPr>
            <w:tcW w:w="7654" w:type="dxa"/>
          </w:tcPr>
          <w:p w:rsidR="0074631F" w:rsidRPr="00CD54CC" w:rsidRDefault="0074631F" w:rsidP="00AA3A6E">
            <w:pPr>
              <w:pStyle w:val="Punkter"/>
              <w:tabs>
                <w:tab w:val="clear" w:pos="3686"/>
                <w:tab w:val="left" w:leader="dot" w:pos="3969"/>
              </w:tabs>
              <w:spacing w:before="720" w:after="40"/>
              <w:rPr>
                <w:vanish/>
              </w:rPr>
            </w:pPr>
            <w:r w:rsidRPr="00CD54CC">
              <w:rPr>
                <w:vanish/>
                <w:color w:val="FF0000"/>
              </w:rPr>
              <w:fldChar w:fldCharType="begin"/>
            </w:r>
            <w:r w:rsidRPr="00CD54CC">
              <w:rPr>
                <w:vanish/>
                <w:color w:val="FF0000"/>
              </w:rPr>
              <w:instrText xml:space="preserve"> MACROBUTTON </w:instrText>
            </w:r>
            <w:r>
              <w:rPr>
                <w:vanish/>
                <w:color w:val="FF0000"/>
              </w:rPr>
              <w:instrText>Namn</w:instrText>
            </w:r>
            <w:r w:rsidRPr="00CD54CC">
              <w:rPr>
                <w:vanish/>
                <w:color w:val="FF0000"/>
              </w:rPr>
              <w:instrText xml:space="preserve"> </w:instrText>
            </w:r>
            <w:r w:rsidRPr="00CD54CC">
              <w:rPr>
                <w:vanish/>
                <w:color w:val="FF0000"/>
                <w:sz w:val="28"/>
              </w:rPr>
              <w:sym w:font="Wingdings" w:char="F047"/>
            </w:r>
            <w:r w:rsidRPr="00CD54CC">
              <w:rPr>
                <w:vanish/>
                <w:color w:val="FF0000"/>
              </w:rPr>
              <w:fldChar w:fldCharType="end"/>
            </w:r>
            <w:r w:rsidRPr="00CD54CC">
              <w:rPr>
                <w:vanish/>
              </w:rPr>
              <w:tab/>
            </w:r>
          </w:p>
          <w:p w:rsidR="0074631F" w:rsidRDefault="0074631F" w:rsidP="00AA3A6E">
            <w:pPr>
              <w:pStyle w:val="Tabelltext"/>
              <w:spacing w:after="0"/>
            </w:pPr>
            <w:r w:rsidRPr="00CD54CC">
              <w:rPr>
                <w:vanish/>
              </w:rPr>
              <w:fldChar w:fldCharType="begin"/>
            </w:r>
            <w:r w:rsidRPr="00CD54CC">
              <w:rPr>
                <w:vanish/>
              </w:rPr>
              <w:instrText xml:space="preserve"> STYLEREF Handl</w:instrText>
            </w:r>
            <w:r>
              <w:rPr>
                <w:vanish/>
              </w:rPr>
              <w:instrText>.</w:instrText>
            </w:r>
            <w:r w:rsidRPr="00CD54CC">
              <w:rPr>
                <w:vanish/>
              </w:rPr>
              <w:instrText xml:space="preserve">namn \* MERGEFORMAT </w:instrText>
            </w:r>
            <w:r w:rsidRPr="00CD54CC">
              <w:rPr>
                <w:vanish/>
              </w:rPr>
              <w:fldChar w:fldCharType="separate"/>
            </w:r>
            <w:r w:rsidR="00A332DE">
              <w:rPr>
                <w:noProof/>
                <w:vanish/>
              </w:rPr>
              <w:t>Åsa Fernström</w:t>
            </w:r>
            <w:r w:rsidRPr="00CD54CC">
              <w:rPr>
                <w:vanish/>
              </w:rPr>
              <w:fldChar w:fldCharType="end"/>
            </w:r>
          </w:p>
        </w:tc>
      </w:tr>
    </w:tbl>
    <w:p w:rsidR="00003578" w:rsidRPr="00A332DE" w:rsidRDefault="00003578">
      <w:pPr>
        <w:rPr>
          <w:vanish/>
          <w:sz w:val="2"/>
          <w:szCs w:val="2"/>
        </w:rPr>
      </w:pPr>
      <w:bookmarkStart w:id="9" w:name="Ga"/>
      <w:bookmarkEnd w:id="9"/>
    </w:p>
    <w:tbl>
      <w:tblPr>
        <w:tblW w:w="964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6"/>
        <w:gridCol w:w="6733"/>
        <w:gridCol w:w="922"/>
      </w:tblGrid>
      <w:tr w:rsidR="00E82CC7" w:rsidTr="00E82CC7">
        <w:trPr>
          <w:cantSplit/>
          <w:trHeight w:val="603"/>
          <w:hidden/>
        </w:trPr>
        <w:tc>
          <w:tcPr>
            <w:tcW w:w="1986" w:type="dxa"/>
            <w:vMerge w:val="restart"/>
          </w:tcPr>
          <w:p w:rsidR="00E82CC7" w:rsidRDefault="00E82CC7" w:rsidP="00A332DE">
            <w:pPr>
              <w:pStyle w:val="Tabell-sidrubrik"/>
              <w:rPr>
                <w:vanish/>
              </w:rPr>
            </w:pPr>
            <w:bookmarkStart w:id="10" w:name="SigneratLedtext" w:colFirst="1" w:colLast="1"/>
            <w:bookmarkStart w:id="11" w:name="SigneratInfo" w:colFirst="1" w:colLast="1"/>
            <w:bookmarkStart w:id="12" w:name="SigneringAutotext" w:colFirst="0" w:colLast="2"/>
            <w:r w:rsidRPr="00E64071">
              <w:rPr>
                <w:vanish/>
                <w:color w:val="FF0000"/>
              </w:rPr>
              <w:t xml:space="preserve">Välj </w:t>
            </w:r>
            <w:r>
              <w:rPr>
                <w:b/>
                <w:vanish/>
                <w:color w:val="FF0000"/>
              </w:rPr>
              <w:t xml:space="preserve">Layout/Visa stödlinjer </w:t>
            </w:r>
            <w:r>
              <w:rPr>
                <w:vanish/>
                <w:color w:val="FF0000"/>
              </w:rPr>
              <w:t xml:space="preserve">så ser du här hur mkt plats signeringen </w:t>
            </w:r>
            <w:bookmarkStart w:id="13" w:name="NästaGa"/>
            <w:bookmarkEnd w:id="13"/>
            <w:r>
              <w:rPr>
                <w:vanish/>
                <w:color w:val="FF0000"/>
              </w:rPr>
              <w:t>kommer att ta</w:t>
            </w:r>
          </w:p>
        </w:tc>
        <w:tc>
          <w:tcPr>
            <w:tcW w:w="7655" w:type="dxa"/>
            <w:gridSpan w:val="2"/>
          </w:tcPr>
          <w:p w:rsidR="00E82CC7" w:rsidRDefault="00E82CC7" w:rsidP="00A332DE">
            <w:pPr>
              <w:pStyle w:val="Tabelltext"/>
            </w:pPr>
          </w:p>
        </w:tc>
      </w:tr>
      <w:tr w:rsidR="00E82CC7" w:rsidTr="00E82CC7">
        <w:trPr>
          <w:cantSplit/>
          <w:trHeight w:val="603"/>
          <w:hidden/>
        </w:trPr>
        <w:tc>
          <w:tcPr>
            <w:tcW w:w="1986" w:type="dxa"/>
            <w:vMerge/>
          </w:tcPr>
          <w:p w:rsidR="00E82CC7" w:rsidRDefault="00E82CC7" w:rsidP="00A332DE">
            <w:pPr>
              <w:pStyle w:val="Tabell-sidrubrik"/>
              <w:rPr>
                <w:vanish/>
              </w:rPr>
            </w:pPr>
            <w:bookmarkStart w:id="14" w:name="SigneratAv" w:colFirst="1" w:colLast="1"/>
            <w:bookmarkStart w:id="15" w:name="SigneratSymbol" w:colFirst="2" w:colLast="2"/>
            <w:bookmarkEnd w:id="10"/>
          </w:p>
        </w:tc>
        <w:tc>
          <w:tcPr>
            <w:tcW w:w="6733" w:type="dxa"/>
          </w:tcPr>
          <w:p w:rsidR="00E82CC7" w:rsidRDefault="00E82CC7" w:rsidP="00A332DE">
            <w:pPr>
              <w:pStyle w:val="Tabelltext"/>
              <w:rPr>
                <w:i/>
              </w:rPr>
            </w:pPr>
          </w:p>
        </w:tc>
        <w:tc>
          <w:tcPr>
            <w:tcW w:w="922" w:type="dxa"/>
          </w:tcPr>
          <w:p w:rsidR="00E82CC7" w:rsidRDefault="00E82CC7" w:rsidP="00A332DE">
            <w:pPr>
              <w:pStyle w:val="Tabelltext"/>
            </w:pPr>
          </w:p>
        </w:tc>
      </w:tr>
    </w:tbl>
    <w:p w:rsidR="00D203AB" w:rsidRDefault="00D203AB">
      <w:pPr>
        <w:rPr>
          <w:vanish/>
          <w:sz w:val="8"/>
        </w:rPr>
      </w:pPr>
      <w:bookmarkStart w:id="16" w:name="Signering"/>
      <w:bookmarkEnd w:id="11"/>
      <w:bookmarkEnd w:id="12"/>
      <w:bookmarkEnd w:id="14"/>
      <w:bookmarkEnd w:id="15"/>
      <w:bookmarkEnd w:id="16"/>
    </w:p>
    <w:sectPr w:rsidR="00D203AB" w:rsidSect="00EE04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134" w:bottom="1134" w:left="1134" w:header="851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293" w:rsidRDefault="00206293">
      <w:r>
        <w:separator/>
      </w:r>
    </w:p>
  </w:endnote>
  <w:endnote w:type="continuationSeparator" w:id="0">
    <w:p w:rsidR="00206293" w:rsidRDefault="0020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 Fet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293" w:rsidRDefault="0020629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293" w:rsidRDefault="00206293">
    <w:pPr>
      <w:pStyle w:val="DokId"/>
      <w:tabs>
        <w:tab w:val="right" w:pos="9639"/>
      </w:tabs>
      <w:spacing w:before="113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293" w:rsidRDefault="00206293">
    <w:pPr>
      <w:pStyle w:val="DokId"/>
    </w:pPr>
    <w:bookmarkStart w:id="27" w:name="Mallnamn"/>
    <w:bookmarkEnd w:id="2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293" w:rsidRDefault="00206293">
      <w:r>
        <w:separator/>
      </w:r>
    </w:p>
  </w:footnote>
  <w:footnote w:type="continuationSeparator" w:id="0">
    <w:p w:rsidR="00206293" w:rsidRDefault="00206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293" w:rsidRDefault="00457B63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757501" o:spid="_x0000_s2050" type="#_x0000_t136" style="position:absolute;margin-left:0;margin-top:0;width:494.15pt;height:185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4654"/>
      <w:gridCol w:w="1637"/>
      <w:gridCol w:w="3354"/>
    </w:tblGrid>
    <w:tr w:rsidR="00206293" w:rsidRPr="002F4959" w:rsidTr="00365EAD">
      <w:tc>
        <w:tcPr>
          <w:tcW w:w="4654" w:type="dxa"/>
          <w:shd w:val="clear" w:color="auto" w:fill="auto"/>
        </w:tcPr>
        <w:p w:rsidR="00206293" w:rsidRPr="002F4959" w:rsidRDefault="00206293" w:rsidP="00365EAD">
          <w:pPr>
            <w:pStyle w:val="Myndighet2"/>
            <w:rPr>
              <w:sz w:val="18"/>
              <w:szCs w:val="18"/>
            </w:rPr>
          </w:pPr>
          <w:bookmarkStart w:id="17" w:name="zSidhuvud2"/>
          <w:bookmarkEnd w:id="17"/>
          <w:r w:rsidRPr="00383BF0">
            <w:t>L</w:t>
          </w:r>
          <w:r>
            <w:t>antmäteriet</w:t>
          </w:r>
        </w:p>
      </w:tc>
      <w:bookmarkStart w:id="18" w:name="zRefDatum"/>
      <w:tc>
        <w:tcPr>
          <w:tcW w:w="1637" w:type="dxa"/>
          <w:shd w:val="clear" w:color="auto" w:fill="auto"/>
        </w:tcPr>
        <w:p w:rsidR="00206293" w:rsidRPr="00D10D08" w:rsidRDefault="00206293" w:rsidP="00365EAD">
          <w:pPr>
            <w:rPr>
              <w:rFonts w:ascii="Verdana" w:hAnsi="Verdana"/>
              <w:sz w:val="18"/>
              <w:szCs w:val="18"/>
            </w:rPr>
          </w:pPr>
          <w:r w:rsidRPr="00D10D08">
            <w:rPr>
              <w:rFonts w:ascii="Verdana" w:hAnsi="Verdana"/>
              <w:sz w:val="18"/>
              <w:szCs w:val="18"/>
            </w:rPr>
            <w:fldChar w:fldCharType="begin"/>
          </w:r>
          <w:r w:rsidRPr="00D10D08">
            <w:rPr>
              <w:rFonts w:ascii="Verdana" w:hAnsi="Verdana"/>
              <w:sz w:val="18"/>
              <w:szCs w:val="18"/>
            </w:rPr>
            <w:instrText xml:space="preserve"> STYLEREF  Datum  \* MERGEFORMAT </w:instrText>
          </w:r>
          <w:r w:rsidRPr="00D10D08">
            <w:rPr>
              <w:rFonts w:ascii="Verdana" w:hAnsi="Verdana"/>
              <w:sz w:val="18"/>
              <w:szCs w:val="18"/>
            </w:rPr>
            <w:fldChar w:fldCharType="separate"/>
          </w:r>
          <w:r w:rsidR="00457B63">
            <w:rPr>
              <w:rFonts w:ascii="Verdana" w:hAnsi="Verdana"/>
              <w:noProof/>
              <w:sz w:val="18"/>
              <w:szCs w:val="18"/>
            </w:rPr>
            <w:t>2023</w:t>
          </w:r>
          <w:r w:rsidRPr="00D10D08">
            <w:rPr>
              <w:rFonts w:ascii="Verdana" w:hAnsi="Verdana"/>
              <w:sz w:val="18"/>
              <w:szCs w:val="18"/>
            </w:rPr>
            <w:fldChar w:fldCharType="end"/>
          </w:r>
          <w:bookmarkEnd w:id="18"/>
        </w:p>
      </w:tc>
      <w:bookmarkStart w:id="19" w:name="zAktbilaga2"/>
      <w:tc>
        <w:tcPr>
          <w:tcW w:w="3354" w:type="dxa"/>
          <w:shd w:val="clear" w:color="auto" w:fill="auto"/>
        </w:tcPr>
        <w:p w:rsidR="00206293" w:rsidRPr="002F4959" w:rsidRDefault="00206293" w:rsidP="00365EAD">
          <w:pPr>
            <w:pStyle w:val="Aktbilaga2"/>
            <w:rPr>
              <w:szCs w:val="18"/>
            </w:rPr>
          </w:pPr>
          <w:r w:rsidRPr="002F4959">
            <w:rPr>
              <w:szCs w:val="18"/>
            </w:rPr>
            <w:fldChar w:fldCharType="begin"/>
          </w:r>
          <w:r w:rsidRPr="002F4959">
            <w:rPr>
              <w:szCs w:val="18"/>
            </w:rPr>
            <w:instrText xml:space="preserve"> REF  zAktbilaga  \* MERGEFORMAT </w:instrText>
          </w:r>
          <w:r w:rsidRPr="002F4959">
            <w:rPr>
              <w:szCs w:val="18"/>
            </w:rPr>
            <w:fldChar w:fldCharType="separate"/>
          </w:r>
          <w:r>
            <w:t xml:space="preserve">Aktbilaga </w:t>
          </w:r>
          <w:r>
            <w:t> </w:t>
          </w:r>
          <w:r>
            <w:t> </w:t>
          </w:r>
          <w:r>
            <w:t> </w:t>
          </w:r>
          <w:r>
            <w:t> </w:t>
          </w:r>
          <w:r>
            <w:t> </w:t>
          </w:r>
          <w:r w:rsidRPr="002F4959">
            <w:rPr>
              <w:szCs w:val="18"/>
            </w:rPr>
            <w:fldChar w:fldCharType="end"/>
          </w:r>
          <w:bookmarkEnd w:id="19"/>
        </w:p>
      </w:tc>
    </w:tr>
    <w:bookmarkStart w:id="20" w:name="zRefAnr"/>
    <w:tr w:rsidR="00206293" w:rsidRPr="002F4959" w:rsidTr="00365EAD">
      <w:tc>
        <w:tcPr>
          <w:tcW w:w="4654" w:type="dxa"/>
          <w:shd w:val="clear" w:color="auto" w:fill="auto"/>
        </w:tcPr>
        <w:p w:rsidR="00206293" w:rsidRPr="002F4959" w:rsidRDefault="00206293" w:rsidP="00365EAD">
          <w:pPr>
            <w:pStyle w:val="nr2"/>
            <w:rPr>
              <w:szCs w:val="18"/>
            </w:rPr>
          </w:pPr>
          <w:r>
            <w:fldChar w:fldCharType="begin"/>
          </w:r>
          <w:r>
            <w:instrText xml:space="preserve"> STYLEREF  Änr  \* MERGEFORMAT </w:instrText>
          </w:r>
          <w:r>
            <w:fldChar w:fldCharType="separate"/>
          </w:r>
          <w:r w:rsidR="00457B63">
            <w:rPr>
              <w:noProof/>
            </w:rPr>
            <w:t>K17550</w:t>
          </w:r>
          <w:r>
            <w:fldChar w:fldCharType="end"/>
          </w:r>
          <w:bookmarkEnd w:id="20"/>
        </w:p>
      </w:tc>
      <w:tc>
        <w:tcPr>
          <w:tcW w:w="1637" w:type="dxa"/>
          <w:shd w:val="clear" w:color="auto" w:fill="auto"/>
        </w:tcPr>
        <w:p w:rsidR="00206293" w:rsidRPr="002F4959" w:rsidRDefault="00206293" w:rsidP="00365EAD">
          <w:pPr>
            <w:rPr>
              <w:rFonts w:ascii="Verdana" w:hAnsi="Verdana"/>
              <w:sz w:val="18"/>
              <w:szCs w:val="18"/>
            </w:rPr>
          </w:pPr>
        </w:p>
      </w:tc>
      <w:tc>
        <w:tcPr>
          <w:tcW w:w="3354" w:type="dxa"/>
          <w:shd w:val="clear" w:color="auto" w:fill="auto"/>
        </w:tcPr>
        <w:p w:rsidR="00206293" w:rsidRPr="002F4959" w:rsidRDefault="00206293" w:rsidP="00365EAD">
          <w:pPr>
            <w:pStyle w:val="Sida2"/>
            <w:rPr>
              <w:szCs w:val="18"/>
            </w:rPr>
          </w:pPr>
          <w:r w:rsidRPr="00383BF0">
            <w:t xml:space="preserve">Sida </w:t>
          </w:r>
          <w:r w:rsidRPr="00383BF0">
            <w:fldChar w:fldCharType="begin"/>
          </w:r>
          <w:r w:rsidRPr="00383BF0">
            <w:instrText xml:space="preserve"> PAGE  \* MERGEFORMAT </w:instrText>
          </w:r>
          <w:r w:rsidRPr="00383BF0">
            <w:fldChar w:fldCharType="separate"/>
          </w:r>
          <w:r w:rsidR="00457B63">
            <w:rPr>
              <w:noProof/>
            </w:rPr>
            <w:t>129</w:t>
          </w:r>
          <w:r w:rsidRPr="00383BF0">
            <w:fldChar w:fldCharType="end"/>
          </w:r>
        </w:p>
      </w:tc>
    </w:tr>
    <w:tr w:rsidR="00206293" w:rsidRPr="002F4959" w:rsidTr="00365EAD">
      <w:tc>
        <w:tcPr>
          <w:tcW w:w="4654" w:type="dxa"/>
          <w:shd w:val="clear" w:color="auto" w:fill="auto"/>
        </w:tcPr>
        <w:p w:rsidR="00206293" w:rsidRPr="002F4959" w:rsidRDefault="00206293" w:rsidP="00365EAD">
          <w:pPr>
            <w:rPr>
              <w:rFonts w:ascii="Verdana" w:hAnsi="Verdana"/>
              <w:sz w:val="18"/>
              <w:szCs w:val="18"/>
            </w:rPr>
          </w:pPr>
        </w:p>
      </w:tc>
      <w:tc>
        <w:tcPr>
          <w:tcW w:w="1637" w:type="dxa"/>
          <w:shd w:val="clear" w:color="auto" w:fill="auto"/>
        </w:tcPr>
        <w:p w:rsidR="00206293" w:rsidRPr="002F4959" w:rsidRDefault="00206293" w:rsidP="00365EAD">
          <w:pPr>
            <w:rPr>
              <w:rFonts w:ascii="Verdana" w:hAnsi="Verdana"/>
              <w:sz w:val="18"/>
              <w:szCs w:val="18"/>
            </w:rPr>
          </w:pPr>
        </w:p>
      </w:tc>
      <w:bookmarkStart w:id="21" w:name="zAkt2"/>
      <w:tc>
        <w:tcPr>
          <w:tcW w:w="3354" w:type="dxa"/>
          <w:shd w:val="clear" w:color="auto" w:fill="auto"/>
        </w:tcPr>
        <w:p w:rsidR="00206293" w:rsidRPr="002F4959" w:rsidRDefault="00206293" w:rsidP="00365EAD">
          <w:pPr>
            <w:pStyle w:val="Sida2"/>
            <w:rPr>
              <w:szCs w:val="18"/>
            </w:rPr>
          </w:pPr>
          <w:r w:rsidRPr="002F4959">
            <w:rPr>
              <w:szCs w:val="18"/>
            </w:rPr>
            <w:fldChar w:fldCharType="begin"/>
          </w:r>
          <w:r w:rsidRPr="002F4959">
            <w:rPr>
              <w:szCs w:val="18"/>
            </w:rPr>
            <w:instrText xml:space="preserve"> REF  zAkt  \* MERGEFORMAT </w:instrText>
          </w:r>
          <w:r w:rsidRPr="002F4959">
            <w:rPr>
              <w:szCs w:val="18"/>
            </w:rPr>
            <w:fldChar w:fldCharType="separate"/>
          </w:r>
          <w:r>
            <w:t xml:space="preserve">Akt </w:t>
          </w:r>
          <w:r>
            <w:t> </w:t>
          </w:r>
          <w:r>
            <w:t> </w:t>
          </w:r>
          <w:r>
            <w:t> </w:t>
          </w:r>
          <w:r>
            <w:t> </w:t>
          </w:r>
          <w:r>
            <w:t> </w:t>
          </w:r>
          <w:r w:rsidRPr="002F4959">
            <w:rPr>
              <w:szCs w:val="18"/>
            </w:rPr>
            <w:fldChar w:fldCharType="end"/>
          </w:r>
          <w:bookmarkEnd w:id="21"/>
          <w:r>
            <w:rPr>
              <w:szCs w:val="18"/>
            </w:rPr>
            <w:t xml:space="preserve"> </w:t>
          </w:r>
        </w:p>
      </w:tc>
    </w:tr>
  </w:tbl>
  <w:p w:rsidR="00206293" w:rsidRPr="00143726" w:rsidRDefault="00457B63">
    <w:pPr>
      <w:rPr>
        <w:sz w:val="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757502" o:spid="_x0000_s2051" type="#_x0000_t136" style="position:absolute;margin-left:0;margin-top:0;width:494.15pt;height:185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UTKAST"/>
          <w10:wrap anchorx="margin" anchory="margin"/>
        </v:shape>
      </w:pict>
    </w:r>
  </w:p>
  <w:p w:rsidR="00206293" w:rsidRPr="004912BB" w:rsidRDefault="00206293" w:rsidP="004912B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674"/>
      <w:gridCol w:w="3961"/>
    </w:tblGrid>
    <w:tr w:rsidR="00206293" w:rsidTr="00A332DE">
      <w:tc>
        <w:tcPr>
          <w:tcW w:w="5674" w:type="dxa"/>
          <w:vMerge w:val="restart"/>
          <w:shd w:val="clear" w:color="auto" w:fill="auto"/>
        </w:tcPr>
        <w:p w:rsidR="00206293" w:rsidRPr="00F75350" w:rsidRDefault="00206293" w:rsidP="00A332DE">
          <w:pPr>
            <w:pStyle w:val="Myndighet"/>
          </w:pPr>
          <w:bookmarkStart w:id="22" w:name="zSidhuvud1"/>
          <w:bookmarkEnd w:id="22"/>
          <w:r>
            <w:rPr>
              <w:noProof/>
            </w:rPr>
            <w:drawing>
              <wp:inline distT="0" distB="0" distL="0" distR="0">
                <wp:extent cx="1590675" cy="247650"/>
                <wp:effectExtent l="0" t="0" r="9525" b="0"/>
                <wp:docPr id="2" name="Bildobjekt 2" descr="P:\Trossen Office 2010\Logga-grunduppgifter\Logga_Kontrollerad_Helt_SvartVit\LM_logo_blac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Trossen Office 2010\Logga-grunduppgifter\Logga_Kontrollerad_Helt_SvartVit\LM_logo_blac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1" w:type="dxa"/>
          <w:shd w:val="clear" w:color="auto" w:fill="auto"/>
        </w:tcPr>
        <w:p w:rsidR="00206293" w:rsidRDefault="00206293" w:rsidP="00A332DE">
          <w:pPr>
            <w:pStyle w:val="Aktbilaga"/>
            <w:framePr w:wrap="around"/>
          </w:pPr>
          <w:bookmarkStart w:id="23" w:name="zAktbilaga"/>
          <w:r>
            <w:t xml:space="preserve">Aktbilaga </w:t>
          </w:r>
          <w:bookmarkStart w:id="24" w:name="Aktbilaga"/>
          <w:bookmarkEnd w:id="24"/>
          <w:r>
            <w:t xml:space="preserve">AN1  </w:t>
          </w:r>
          <w:bookmarkEnd w:id="23"/>
        </w:p>
      </w:tc>
    </w:tr>
    <w:tr w:rsidR="00206293" w:rsidTr="00A332DE">
      <w:tc>
        <w:tcPr>
          <w:tcW w:w="5674" w:type="dxa"/>
          <w:vMerge/>
          <w:shd w:val="clear" w:color="auto" w:fill="auto"/>
        </w:tcPr>
        <w:p w:rsidR="00206293" w:rsidRPr="00F75350" w:rsidRDefault="00206293" w:rsidP="00A332DE">
          <w:pPr>
            <w:rPr>
              <w:rFonts w:ascii="Verdana" w:hAnsi="Verdana"/>
              <w:sz w:val="18"/>
              <w:szCs w:val="18"/>
            </w:rPr>
          </w:pPr>
        </w:p>
      </w:tc>
      <w:tc>
        <w:tcPr>
          <w:tcW w:w="3961" w:type="dxa"/>
          <w:shd w:val="clear" w:color="auto" w:fill="auto"/>
        </w:tcPr>
        <w:p w:rsidR="00206293" w:rsidRDefault="00206293" w:rsidP="00A332DE">
          <w:pPr>
            <w:pStyle w:val="Sida"/>
            <w:framePr w:wrap="around"/>
          </w:pPr>
          <w:r>
            <w:t xml:space="preserve">Sida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457B63">
            <w:rPr>
              <w:noProof/>
            </w:rPr>
            <w:t>1</w:t>
          </w:r>
          <w:r>
            <w:fldChar w:fldCharType="end"/>
          </w:r>
        </w:p>
      </w:tc>
    </w:tr>
    <w:tr w:rsidR="00206293" w:rsidTr="00A332DE">
      <w:tc>
        <w:tcPr>
          <w:tcW w:w="5674" w:type="dxa"/>
          <w:vMerge/>
          <w:shd w:val="clear" w:color="auto" w:fill="auto"/>
        </w:tcPr>
        <w:p w:rsidR="00206293" w:rsidRPr="00F75350" w:rsidRDefault="00206293" w:rsidP="00A332DE">
          <w:pPr>
            <w:rPr>
              <w:rFonts w:ascii="Verdana" w:hAnsi="Verdana"/>
              <w:sz w:val="18"/>
              <w:szCs w:val="18"/>
            </w:rPr>
          </w:pPr>
        </w:p>
      </w:tc>
      <w:tc>
        <w:tcPr>
          <w:tcW w:w="3961" w:type="dxa"/>
          <w:shd w:val="clear" w:color="auto" w:fill="auto"/>
        </w:tcPr>
        <w:p w:rsidR="00206293" w:rsidRDefault="00206293" w:rsidP="00A332DE">
          <w:pPr>
            <w:pStyle w:val="Akt"/>
          </w:pPr>
          <w:bookmarkStart w:id="25" w:name="zAkt"/>
          <w:r>
            <w:t xml:space="preserve">Akt </w:t>
          </w:r>
          <w:bookmarkStart w:id="26" w:name="Akt"/>
          <w:r>
            <w:t>1080-2019/17</w:t>
          </w:r>
          <w:bookmarkEnd w:id="26"/>
          <w:r>
            <w:t xml:space="preserve">  </w:t>
          </w:r>
          <w:bookmarkEnd w:id="25"/>
        </w:p>
      </w:tc>
    </w:tr>
  </w:tbl>
  <w:p w:rsidR="00206293" w:rsidRPr="00301A32" w:rsidRDefault="00457B63">
    <w:pPr>
      <w:rPr>
        <w:sz w:val="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757500" o:spid="_x0000_s2049" type="#_x0000_t136" style="position:absolute;margin-left:0;margin-top:0;width:494.15pt;height:185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UTKAST"/>
          <w10:wrap anchorx="margin" anchory="margin"/>
        </v:shape>
      </w:pict>
    </w:r>
  </w:p>
  <w:p w:rsidR="00206293" w:rsidRPr="004912BB" w:rsidRDefault="00206293" w:rsidP="004912B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A2A53"/>
    <w:multiLevelType w:val="singleLevel"/>
    <w:tmpl w:val="FC0E4BE4"/>
    <w:lvl w:ilvl="0">
      <w:start w:val="1"/>
      <w:numFmt w:val="decimal"/>
      <w:lvlText w:val="%1: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4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DE"/>
    <w:rsid w:val="00001AC3"/>
    <w:rsid w:val="00003578"/>
    <w:rsid w:val="00041FCE"/>
    <w:rsid w:val="00085958"/>
    <w:rsid w:val="000A1BD8"/>
    <w:rsid w:val="000C06AE"/>
    <w:rsid w:val="00101E51"/>
    <w:rsid w:val="00182670"/>
    <w:rsid w:val="001C4D80"/>
    <w:rsid w:val="001D327B"/>
    <w:rsid w:val="0020558D"/>
    <w:rsid w:val="00206293"/>
    <w:rsid w:val="0025429C"/>
    <w:rsid w:val="00267695"/>
    <w:rsid w:val="00280848"/>
    <w:rsid w:val="002C1F47"/>
    <w:rsid w:val="002E5ED1"/>
    <w:rsid w:val="00365EAD"/>
    <w:rsid w:val="003D19BE"/>
    <w:rsid w:val="0040782D"/>
    <w:rsid w:val="00457B63"/>
    <w:rsid w:val="0046617F"/>
    <w:rsid w:val="00475B06"/>
    <w:rsid w:val="004912BB"/>
    <w:rsid w:val="0054352D"/>
    <w:rsid w:val="0059602D"/>
    <w:rsid w:val="005F4892"/>
    <w:rsid w:val="005F7945"/>
    <w:rsid w:val="00630828"/>
    <w:rsid w:val="00712F1F"/>
    <w:rsid w:val="00745F29"/>
    <w:rsid w:val="0074631F"/>
    <w:rsid w:val="007765E0"/>
    <w:rsid w:val="007A0D68"/>
    <w:rsid w:val="007A2CCC"/>
    <w:rsid w:val="007A72C8"/>
    <w:rsid w:val="007B4CB5"/>
    <w:rsid w:val="007C4C99"/>
    <w:rsid w:val="007C7E47"/>
    <w:rsid w:val="00801427"/>
    <w:rsid w:val="00844FDA"/>
    <w:rsid w:val="008525D2"/>
    <w:rsid w:val="008B3ECD"/>
    <w:rsid w:val="008C1EB4"/>
    <w:rsid w:val="00932754"/>
    <w:rsid w:val="00A332DE"/>
    <w:rsid w:val="00A44554"/>
    <w:rsid w:val="00A60061"/>
    <w:rsid w:val="00AA3A6E"/>
    <w:rsid w:val="00AB2CE4"/>
    <w:rsid w:val="00AC641F"/>
    <w:rsid w:val="00AC6A83"/>
    <w:rsid w:val="00AD2A84"/>
    <w:rsid w:val="00AD335B"/>
    <w:rsid w:val="00AD4D45"/>
    <w:rsid w:val="00B239E4"/>
    <w:rsid w:val="00B42065"/>
    <w:rsid w:val="00B96300"/>
    <w:rsid w:val="00C044F1"/>
    <w:rsid w:val="00C2242E"/>
    <w:rsid w:val="00C50BAF"/>
    <w:rsid w:val="00C765EA"/>
    <w:rsid w:val="00C76D44"/>
    <w:rsid w:val="00CB0899"/>
    <w:rsid w:val="00CB340B"/>
    <w:rsid w:val="00D13CD8"/>
    <w:rsid w:val="00D15CF7"/>
    <w:rsid w:val="00D203AB"/>
    <w:rsid w:val="00D37B7F"/>
    <w:rsid w:val="00D52D82"/>
    <w:rsid w:val="00DA43D7"/>
    <w:rsid w:val="00DC34B2"/>
    <w:rsid w:val="00E82CC7"/>
    <w:rsid w:val="00EE04D7"/>
    <w:rsid w:val="00F068C7"/>
    <w:rsid w:val="00F11051"/>
    <w:rsid w:val="00F4775C"/>
    <w:rsid w:val="00F80E07"/>
    <w:rsid w:val="00F93233"/>
    <w:rsid w:val="00FB4741"/>
    <w:rsid w:val="00FC616F"/>
    <w:rsid w:val="00FD5684"/>
    <w:rsid w:val="00FE0DE1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E5C9FFAC-9471-4C78-A3AC-994DFDEC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 Antiqua" w:hAnsi="Book Antiqua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EE04D7"/>
    <w:pPr>
      <w:spacing w:line="200" w:lineRule="atLeast"/>
      <w:jc w:val="center"/>
    </w:pPr>
    <w:rPr>
      <w:rFonts w:ascii="Verdana" w:hAnsi="Verdana"/>
      <w:spacing w:val="10"/>
      <w:sz w:val="14"/>
    </w:rPr>
  </w:style>
  <w:style w:type="paragraph" w:styleId="Sidhuvud">
    <w:name w:val="header"/>
    <w:basedOn w:val="Normal"/>
    <w:link w:val="SidhuvudChar"/>
    <w:rsid w:val="00EE04D7"/>
    <w:pPr>
      <w:spacing w:after="120"/>
    </w:pPr>
    <w:rPr>
      <w:rFonts w:ascii="Verdana" w:hAnsi="Verdana"/>
    </w:rPr>
  </w:style>
  <w:style w:type="paragraph" w:styleId="Datum">
    <w:name w:val="Date"/>
    <w:basedOn w:val="Normal"/>
    <w:next w:val="Normal"/>
    <w:pPr>
      <w:spacing w:after="60"/>
    </w:pPr>
  </w:style>
  <w:style w:type="paragraph" w:customStyle="1" w:styleId="nr">
    <w:name w:val="Änr"/>
    <w:basedOn w:val="nrrrubrik"/>
    <w:next w:val="nrrrubrik"/>
    <w:pPr>
      <w:spacing w:after="60"/>
    </w:pPr>
    <w:rPr>
      <w:rFonts w:ascii="Book Antiqua" w:hAnsi="Book Antiqua"/>
      <w:sz w:val="24"/>
    </w:rPr>
  </w:style>
  <w:style w:type="paragraph" w:customStyle="1" w:styleId="nrrrubrik">
    <w:name w:val="Änrrrubrik"/>
    <w:basedOn w:val="Normal"/>
    <w:next w:val="Normal"/>
    <w:rsid w:val="00EE04D7"/>
    <w:pPr>
      <w:keepNext/>
    </w:pPr>
    <w:rPr>
      <w:rFonts w:ascii="Verdana" w:hAnsi="Verdana"/>
      <w:sz w:val="18"/>
    </w:rPr>
  </w:style>
  <w:style w:type="paragraph" w:customStyle="1" w:styleId="Tabelltext-2">
    <w:name w:val="Tabelltext-2"/>
    <w:basedOn w:val="Sidhuvud"/>
    <w:pPr>
      <w:spacing w:after="180"/>
    </w:pPr>
    <w:rPr>
      <w:rFonts w:ascii="Book Antiqua" w:hAnsi="Book Antiqua"/>
    </w:rPr>
  </w:style>
  <w:style w:type="paragraph" w:customStyle="1" w:styleId="Adressat">
    <w:name w:val="Adressat"/>
    <w:basedOn w:val="Normal"/>
    <w:rsid w:val="00EE04D7"/>
    <w:pPr>
      <w:framePr w:w="3793" w:h="1588" w:hRule="exact" w:wrap="around" w:vAnchor="page" w:hAnchor="page" w:x="6804" w:y="2269"/>
      <w:tabs>
        <w:tab w:val="left" w:pos="1134"/>
        <w:tab w:val="left" w:pos="2268"/>
        <w:tab w:val="left" w:pos="3402"/>
        <w:tab w:val="left" w:pos="4536"/>
        <w:tab w:val="left" w:pos="5670"/>
      </w:tabs>
      <w:ind w:left="57"/>
    </w:pPr>
    <w:rPr>
      <w:rFonts w:ascii="Verdana" w:hAnsi="Verdana"/>
      <w:sz w:val="18"/>
    </w:rPr>
  </w:style>
  <w:style w:type="paragraph" w:customStyle="1" w:styleId="Dold">
    <w:name w:val="Dold"/>
    <w:basedOn w:val="Normal"/>
    <w:pPr>
      <w:tabs>
        <w:tab w:val="left" w:pos="1134"/>
        <w:tab w:val="left" w:pos="2268"/>
        <w:tab w:val="left" w:pos="3402"/>
        <w:tab w:val="left" w:pos="4536"/>
        <w:tab w:val="left" w:pos="5670"/>
      </w:tabs>
    </w:pPr>
    <w:rPr>
      <w:vanish/>
      <w:color w:val="FF0000"/>
      <w:sz w:val="18"/>
    </w:rPr>
  </w:style>
  <w:style w:type="paragraph" w:customStyle="1" w:styleId="Sida">
    <w:name w:val="Sida"/>
    <w:basedOn w:val="Normal"/>
    <w:rsid w:val="00EE04D7"/>
    <w:pPr>
      <w:framePr w:w="1418" w:hSpace="142" w:vSpace="142" w:wrap="around" w:vAnchor="page" w:hAnchor="margin" w:xAlign="right" w:y="1362"/>
      <w:tabs>
        <w:tab w:val="left" w:pos="1134"/>
        <w:tab w:val="left" w:pos="2268"/>
        <w:tab w:val="left" w:pos="3402"/>
        <w:tab w:val="left" w:pos="4536"/>
        <w:tab w:val="left" w:pos="5670"/>
      </w:tabs>
      <w:jc w:val="right"/>
    </w:pPr>
    <w:rPr>
      <w:rFonts w:ascii="Verdana" w:hAnsi="Verdana"/>
      <w:sz w:val="18"/>
    </w:rPr>
  </w:style>
  <w:style w:type="paragraph" w:customStyle="1" w:styleId="Sida2">
    <w:name w:val="Sida2"/>
    <w:basedOn w:val="Datum"/>
    <w:rsid w:val="00EE04D7"/>
    <w:pPr>
      <w:spacing w:after="0"/>
      <w:jc w:val="right"/>
    </w:pPr>
    <w:rPr>
      <w:rFonts w:ascii="Verdana" w:hAnsi="Verdana"/>
      <w:sz w:val="18"/>
    </w:rPr>
  </w:style>
  <w:style w:type="paragraph" w:customStyle="1" w:styleId="BlankettID">
    <w:name w:val="BlankettID"/>
    <w:basedOn w:val="DokId"/>
    <w:rsid w:val="00EE04D7"/>
    <w:pPr>
      <w:jc w:val="right"/>
    </w:pPr>
    <w:rPr>
      <w:i w:val="0"/>
    </w:rPr>
  </w:style>
  <w:style w:type="paragraph" w:customStyle="1" w:styleId="DokId">
    <w:name w:val="DokId"/>
    <w:basedOn w:val="Sidfot"/>
    <w:rsid w:val="00EE04D7"/>
    <w:pPr>
      <w:spacing w:line="240" w:lineRule="auto"/>
      <w:jc w:val="left"/>
    </w:pPr>
    <w:rPr>
      <w:i/>
      <w:caps/>
      <w:spacing w:val="0"/>
      <w:sz w:val="10"/>
    </w:rPr>
  </w:style>
  <w:style w:type="paragraph" w:customStyle="1" w:styleId="Ln2">
    <w:name w:val="Län2"/>
    <w:basedOn w:val="Normal"/>
    <w:rsid w:val="00EE04D7"/>
    <w:rPr>
      <w:rFonts w:ascii="Verdana" w:hAnsi="Verdana"/>
      <w:caps/>
      <w:sz w:val="20"/>
    </w:rPr>
  </w:style>
  <w:style w:type="paragraph" w:customStyle="1" w:styleId="Ln">
    <w:name w:val="Län"/>
    <w:basedOn w:val="Logotyp"/>
    <w:rsid w:val="00EE04D7"/>
    <w:pPr>
      <w:spacing w:before="40" w:line="240" w:lineRule="auto"/>
      <w:ind w:left="57"/>
      <w:jc w:val="center"/>
    </w:pPr>
    <w:rPr>
      <w:sz w:val="10"/>
    </w:rPr>
  </w:style>
  <w:style w:type="paragraph" w:customStyle="1" w:styleId="Myndighet2">
    <w:name w:val="Myndighet2"/>
    <w:basedOn w:val="Normal"/>
    <w:rsid w:val="00EE04D7"/>
    <w:rPr>
      <w:rFonts w:ascii="Verdana" w:hAnsi="Verdana"/>
      <w:sz w:val="22"/>
    </w:rPr>
  </w:style>
  <w:style w:type="paragraph" w:customStyle="1" w:styleId="Myndighet">
    <w:name w:val="Myndighet"/>
    <w:basedOn w:val="Normal"/>
    <w:rsid w:val="00EE04D7"/>
    <w:pPr>
      <w:tabs>
        <w:tab w:val="left" w:pos="1134"/>
        <w:tab w:val="left" w:pos="2268"/>
        <w:tab w:val="left" w:pos="3402"/>
        <w:tab w:val="left" w:pos="4536"/>
        <w:tab w:val="left" w:pos="5670"/>
      </w:tabs>
    </w:pPr>
    <w:rPr>
      <w:rFonts w:ascii="Verdana" w:hAnsi="Verdana"/>
      <w:b/>
    </w:rPr>
  </w:style>
  <w:style w:type="paragraph" w:customStyle="1" w:styleId="Logotyp">
    <w:name w:val="Logotyp"/>
    <w:basedOn w:val="Normal"/>
    <w:next w:val="Normal"/>
    <w:rsid w:val="00EE04D7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before="30" w:line="240" w:lineRule="exact"/>
    </w:pPr>
    <w:rPr>
      <w:rFonts w:ascii="Verdana" w:hAnsi="Verdana"/>
      <w:caps/>
    </w:rPr>
  </w:style>
  <w:style w:type="paragraph" w:customStyle="1" w:styleId="Aktbilaga">
    <w:name w:val="Aktbilaga"/>
    <w:basedOn w:val="Normal"/>
    <w:rsid w:val="00EE04D7"/>
    <w:pPr>
      <w:framePr w:wrap="around" w:hAnchor="text" w:y="1640"/>
      <w:jc w:val="right"/>
    </w:pPr>
    <w:rPr>
      <w:rFonts w:ascii="Verdana" w:hAnsi="Verdana"/>
      <w:sz w:val="18"/>
    </w:rPr>
  </w:style>
  <w:style w:type="paragraph" w:customStyle="1" w:styleId="Doknamn">
    <w:name w:val="Doknamn"/>
    <w:basedOn w:val="Normal"/>
    <w:next w:val="Datum"/>
    <w:rsid w:val="00EE04D7"/>
    <w:pPr>
      <w:spacing w:after="60"/>
    </w:pPr>
    <w:rPr>
      <w:rFonts w:ascii="Verdana" w:hAnsi="Verdana"/>
      <w:b/>
    </w:rPr>
  </w:style>
  <w:style w:type="paragraph" w:customStyle="1" w:styleId="Tabell-sidrubrik">
    <w:name w:val="Tabell-sidrubrik"/>
    <w:basedOn w:val="Normal"/>
    <w:rsid w:val="00EE04D7"/>
    <w:pPr>
      <w:spacing w:before="120" w:after="120"/>
    </w:pPr>
    <w:rPr>
      <w:rFonts w:ascii="Verdana" w:hAnsi="Verdana"/>
      <w:sz w:val="18"/>
    </w:rPr>
  </w:style>
  <w:style w:type="paragraph" w:customStyle="1" w:styleId="Handlggare">
    <w:name w:val="Handläggare"/>
    <w:basedOn w:val="nrrrubrik"/>
    <w:next w:val="Normal"/>
    <w:rsid w:val="00EE04D7"/>
  </w:style>
  <w:style w:type="paragraph" w:customStyle="1" w:styleId="Handlnamn">
    <w:name w:val="Handl.namn"/>
    <w:basedOn w:val="nr"/>
  </w:style>
  <w:style w:type="paragraph" w:customStyle="1" w:styleId="Tabelltext">
    <w:name w:val="Tabelltext"/>
    <w:basedOn w:val="Slutkommentar"/>
    <w:pPr>
      <w:spacing w:before="60" w:after="60"/>
    </w:pPr>
    <w:rPr>
      <w:sz w:val="24"/>
    </w:rPr>
  </w:style>
  <w:style w:type="paragraph" w:customStyle="1" w:styleId="Tabell-sidrub1">
    <w:name w:val="Tabell-sidrub1"/>
    <w:basedOn w:val="Tabell-sidrubrik"/>
    <w:rsid w:val="00EE04D7"/>
    <w:pPr>
      <w:spacing w:before="180"/>
    </w:pPr>
    <w:rPr>
      <w:sz w:val="22"/>
    </w:rPr>
  </w:style>
  <w:style w:type="paragraph" w:customStyle="1" w:styleId="Tabelltext-1">
    <w:name w:val="Tabelltext-1"/>
    <w:basedOn w:val="Normal"/>
    <w:pPr>
      <w:spacing w:before="180" w:after="120"/>
    </w:pPr>
  </w:style>
  <w:style w:type="paragraph" w:customStyle="1" w:styleId="Ln-text">
    <w:name w:val="Län-text"/>
    <w:basedOn w:val="Normal"/>
    <w:rsid w:val="00EE04D7"/>
    <w:pPr>
      <w:tabs>
        <w:tab w:val="left" w:pos="3827"/>
      </w:tabs>
      <w:spacing w:before="120" w:after="120"/>
    </w:pPr>
  </w:style>
  <w:style w:type="paragraph" w:styleId="Slutkommentar">
    <w:name w:val="endnote text"/>
    <w:basedOn w:val="Normal"/>
    <w:semiHidden/>
    <w:rPr>
      <w:sz w:val="20"/>
    </w:rPr>
  </w:style>
  <w:style w:type="paragraph" w:customStyle="1" w:styleId="Normal-8pt">
    <w:name w:val="Normal-8pt"/>
    <w:basedOn w:val="Normal"/>
    <w:next w:val="Normal"/>
    <w:rsid w:val="00EE04D7"/>
    <w:pPr>
      <w:keepNext/>
      <w:widowControl w:val="0"/>
    </w:pPr>
    <w:rPr>
      <w:rFonts w:ascii="Verdana" w:hAnsi="Verdana"/>
      <w:sz w:val="16"/>
    </w:rPr>
  </w:style>
  <w:style w:type="paragraph" w:customStyle="1" w:styleId="Normal-10pt">
    <w:name w:val="Normal-10pt"/>
    <w:basedOn w:val="Normal"/>
    <w:pPr>
      <w:widowControl w:val="0"/>
    </w:pPr>
    <w:rPr>
      <w:sz w:val="20"/>
    </w:rPr>
  </w:style>
  <w:style w:type="paragraph" w:customStyle="1" w:styleId="Kommun">
    <w:name w:val="Kommun"/>
    <w:basedOn w:val="Normal"/>
    <w:pPr>
      <w:tabs>
        <w:tab w:val="left" w:pos="1134"/>
      </w:tabs>
      <w:spacing w:before="120" w:after="120"/>
    </w:pPr>
  </w:style>
  <w:style w:type="paragraph" w:customStyle="1" w:styleId="Punkter">
    <w:name w:val="Punkter"/>
    <w:basedOn w:val="Normal"/>
    <w:next w:val="Normal"/>
    <w:pPr>
      <w:tabs>
        <w:tab w:val="right" w:leader="dot" w:pos="3686"/>
      </w:tabs>
    </w:pPr>
    <w:rPr>
      <w:sz w:val="12"/>
    </w:rPr>
  </w:style>
  <w:style w:type="paragraph" w:customStyle="1" w:styleId="FrMyndhtn">
    <w:name w:val="För Myndhtn"/>
    <w:basedOn w:val="Normal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before="60" w:after="720" w:line="300" w:lineRule="atLeast"/>
    </w:pPr>
  </w:style>
  <w:style w:type="paragraph" w:customStyle="1" w:styleId="Firma">
    <w:name w:val="Firma"/>
    <w:basedOn w:val="Adressat"/>
    <w:next w:val="Normal"/>
    <w:rsid w:val="00EE04D7"/>
    <w:pPr>
      <w:framePr w:wrap="around"/>
      <w:spacing w:before="240"/>
    </w:pPr>
    <w:rPr>
      <w:noProof/>
    </w:rPr>
  </w:style>
  <w:style w:type="paragraph" w:customStyle="1" w:styleId="Tabelltext-tt">
    <w:name w:val="Tabelltext-tät"/>
    <w:basedOn w:val="Tabelltext"/>
  </w:style>
  <w:style w:type="paragraph" w:customStyle="1" w:styleId="Namn">
    <w:name w:val="Namn"/>
    <w:basedOn w:val="Adressat"/>
    <w:next w:val="Adressat"/>
    <w:pPr>
      <w:framePr w:wrap="around"/>
      <w:spacing w:before="40"/>
    </w:pPr>
    <w:rPr>
      <w:noProof/>
    </w:rPr>
  </w:style>
  <w:style w:type="paragraph" w:customStyle="1" w:styleId="Tabellrubrik">
    <w:name w:val="Tabellrubrik"/>
    <w:basedOn w:val="Normal"/>
    <w:rsid w:val="00EE04D7"/>
    <w:pPr>
      <w:spacing w:before="60" w:after="60"/>
    </w:pPr>
    <w:rPr>
      <w:rFonts w:ascii="Verdana" w:hAnsi="Verdana"/>
      <w:sz w:val="22"/>
    </w:rPr>
  </w:style>
  <w:style w:type="paragraph" w:customStyle="1" w:styleId="Datum2">
    <w:name w:val="Datum2"/>
    <w:basedOn w:val="Datum"/>
    <w:rsid w:val="00EE04D7"/>
    <w:pPr>
      <w:spacing w:before="40" w:after="0"/>
    </w:pPr>
    <w:rPr>
      <w:rFonts w:ascii="Verdana" w:hAnsi="Verdana"/>
      <w:noProof/>
      <w:sz w:val="18"/>
    </w:rPr>
  </w:style>
  <w:style w:type="table" w:styleId="Tabellrutnt">
    <w:name w:val="Table Grid"/>
    <w:basedOn w:val="Normaltabell"/>
    <w:rsid w:val="00003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ktion">
    <w:name w:val="Sektion"/>
    <w:basedOn w:val="Adressat"/>
    <w:next w:val="Omrde"/>
    <w:pPr>
      <w:framePr w:wrap="around"/>
      <w:tabs>
        <w:tab w:val="clear" w:pos="1134"/>
        <w:tab w:val="clear" w:pos="2268"/>
        <w:tab w:val="clear" w:pos="3402"/>
        <w:tab w:val="clear" w:pos="5670"/>
      </w:tabs>
    </w:pPr>
    <w:rPr>
      <w:rFonts w:ascii="Book Antiqua Fet" w:hAnsi="Book Antiqua Fet"/>
      <w:b/>
    </w:rPr>
  </w:style>
  <w:style w:type="paragraph" w:customStyle="1" w:styleId="Omrde">
    <w:name w:val="Område"/>
    <w:basedOn w:val="Sektion"/>
    <w:pPr>
      <w:framePr w:wrap="around"/>
      <w:tabs>
        <w:tab w:val="clear" w:pos="4536"/>
        <w:tab w:val="left" w:pos="4820"/>
      </w:tabs>
      <w:spacing w:before="60"/>
      <w:ind w:left="0"/>
      <w:jc w:val="right"/>
    </w:pPr>
    <w:rPr>
      <w:rFonts w:ascii="Book Antiqua" w:hAnsi="Book Antiqua"/>
      <w:b w:val="0"/>
    </w:rPr>
  </w:style>
  <w:style w:type="paragraph" w:customStyle="1" w:styleId="Akt">
    <w:name w:val="Akt"/>
    <w:basedOn w:val="Normal"/>
    <w:rsid w:val="00EE04D7"/>
    <w:pPr>
      <w:jc w:val="right"/>
    </w:pPr>
    <w:rPr>
      <w:rFonts w:ascii="Verdana" w:hAnsi="Verdana"/>
      <w:sz w:val="18"/>
    </w:rPr>
  </w:style>
  <w:style w:type="paragraph" w:styleId="Ballongtext">
    <w:name w:val="Balloon Text"/>
    <w:basedOn w:val="Normal"/>
    <w:link w:val="BallongtextChar"/>
    <w:rsid w:val="00B9630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6300"/>
    <w:rPr>
      <w:rFonts w:ascii="Tahoma" w:hAnsi="Tahoma" w:cs="Tahoma"/>
      <w:sz w:val="16"/>
      <w:szCs w:val="16"/>
    </w:rPr>
  </w:style>
  <w:style w:type="paragraph" w:customStyle="1" w:styleId="Aktbilaga2">
    <w:name w:val="Aktbilaga2"/>
    <w:basedOn w:val="Sida2"/>
    <w:rsid w:val="00EE04D7"/>
    <w:pPr>
      <w:spacing w:before="40"/>
    </w:pPr>
    <w:rPr>
      <w:rFonts w:cs="Arial"/>
    </w:rPr>
  </w:style>
  <w:style w:type="character" w:customStyle="1" w:styleId="SidfotChar">
    <w:name w:val="Sidfot Char"/>
    <w:basedOn w:val="Standardstycketeckensnitt"/>
    <w:link w:val="Sidfot"/>
    <w:rsid w:val="00EE04D7"/>
    <w:rPr>
      <w:rFonts w:ascii="Verdana" w:hAnsi="Verdana"/>
      <w:spacing w:val="10"/>
      <w:sz w:val="14"/>
    </w:rPr>
  </w:style>
  <w:style w:type="paragraph" w:customStyle="1" w:styleId="Fastighet">
    <w:name w:val="Fastighet"/>
    <w:basedOn w:val="Adressat"/>
    <w:rsid w:val="00EE04D7"/>
    <w:pPr>
      <w:framePr w:wrap="around"/>
      <w:spacing w:before="240"/>
    </w:pPr>
    <w:rPr>
      <w:noProof/>
    </w:rPr>
  </w:style>
  <w:style w:type="paragraph" w:customStyle="1" w:styleId="Ledtext2">
    <w:name w:val="Ledtext2"/>
    <w:basedOn w:val="Normal"/>
    <w:rsid w:val="00EE04D7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before="70" w:after="30" w:line="220" w:lineRule="atLeast"/>
    </w:pPr>
    <w:rPr>
      <w:rFonts w:ascii="Verdana" w:hAnsi="Verdana"/>
    </w:rPr>
  </w:style>
  <w:style w:type="character" w:customStyle="1" w:styleId="SidhuvudChar">
    <w:name w:val="Sidhuvud Char"/>
    <w:basedOn w:val="Standardstycketeckensnitt"/>
    <w:link w:val="Sidhuvud"/>
    <w:rsid w:val="00EE04D7"/>
    <w:rPr>
      <w:rFonts w:ascii="Verdana" w:hAnsi="Verdana"/>
      <w:sz w:val="24"/>
    </w:rPr>
  </w:style>
  <w:style w:type="paragraph" w:customStyle="1" w:styleId="Tabellcell">
    <w:name w:val="Tabellcell"/>
    <w:rsid w:val="00EE04D7"/>
    <w:pPr>
      <w:spacing w:before="40"/>
      <w:ind w:left="6"/>
    </w:pPr>
    <w:rPr>
      <w:rFonts w:ascii="Verdana" w:hAnsi="Verdana"/>
      <w:sz w:val="16"/>
    </w:rPr>
  </w:style>
  <w:style w:type="paragraph" w:customStyle="1" w:styleId="zAvslutning">
    <w:name w:val="zAvslutning"/>
    <w:rsid w:val="00EE04D7"/>
    <w:pPr>
      <w:spacing w:after="360"/>
    </w:pPr>
    <w:rPr>
      <w:rFonts w:ascii="Verdana" w:hAnsi="Verdana"/>
    </w:rPr>
  </w:style>
  <w:style w:type="paragraph" w:customStyle="1" w:styleId="zAvslutningsistaraden">
    <w:name w:val="zAvslutning sista raden"/>
    <w:basedOn w:val="zAvslutning"/>
    <w:rsid w:val="00EE04D7"/>
    <w:pPr>
      <w:spacing w:after="0"/>
    </w:pPr>
  </w:style>
  <w:style w:type="paragraph" w:customStyle="1" w:styleId="nr2">
    <w:name w:val="Änr2"/>
    <w:basedOn w:val="Normal"/>
    <w:rsid w:val="00EE04D7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TROSSEN\Andelstalsl&#228;ngd-utan-sek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8E4D8-66F7-42D5-9EA8-06B4906B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Andelstalslängd-utan-sekt</Template>
  <TotalTime>325</TotalTime>
  <Pages>132</Pages>
  <Words>12674</Words>
  <Characters>78723</Characters>
  <Application>Microsoft Office Word</Application>
  <DocSecurity>0</DocSecurity>
  <Lines>656</Lines>
  <Paragraphs>182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Omprövning berörande Hasslö ga:3</vt:lpstr>
    </vt:vector>
  </TitlesOfParts>
  <Company>Lantmäteriet</Company>
  <LinksUpToDate>false</LinksUpToDate>
  <CharactersWithSpaces>91215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Omprövning berörande Hasslö ga:3</dc:title>
  <dc:subject>Ärendenr = K17550</dc:subject>
  <dc:creator>Åsa Fernström</dc:creator>
  <dc:description>Mallversion 3.11</dc:description>
  <cp:lastModifiedBy>Fernström Åsa</cp:lastModifiedBy>
  <cp:revision>9</cp:revision>
  <cp:lastPrinted>1999-08-31T13:18:00Z</cp:lastPrinted>
  <dcterms:created xsi:type="dcterms:W3CDTF">2023-03-13T10:59:00Z</dcterms:created>
  <dcterms:modified xsi:type="dcterms:W3CDTF">2023-03-17T08:15:00Z</dcterms:modified>
  <cp:category>Andelstalslängd utan sektionsbildning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yndighet">
    <vt:lpwstr>SLM</vt:lpwstr>
  </property>
</Properties>
</file>